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8DF9" w14:textId="77777777" w:rsidR="00511306" w:rsidRDefault="005074DB" w:rsidP="005074DB">
      <w:pPr>
        <w:rPr>
          <w:rFonts w:ascii="Century" w:hAnsi="Century"/>
        </w:rPr>
      </w:pPr>
      <w:r w:rsidRPr="00DD424F">
        <w:rPr>
          <w:rFonts w:ascii="Century" w:hAnsi="Century"/>
          <w:sz w:val="28"/>
          <w:szCs w:val="28"/>
        </w:rPr>
        <w:t>2024</w:t>
      </w:r>
      <w:r w:rsidRPr="00DD424F">
        <w:rPr>
          <w:rFonts w:ascii="Century" w:hAnsi="Century"/>
          <w:sz w:val="28"/>
          <w:szCs w:val="28"/>
        </w:rPr>
        <w:t>年</w:t>
      </w:r>
      <w:r>
        <w:rPr>
          <w:rFonts w:ascii="Century" w:hAnsi="Century" w:hint="eastAsia"/>
          <w:sz w:val="28"/>
          <w:szCs w:val="28"/>
        </w:rPr>
        <w:t>4</w:t>
      </w:r>
      <w:r w:rsidRPr="00DD424F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2</w:t>
      </w:r>
      <w:r w:rsidRPr="00DD424F">
        <w:rPr>
          <w:rFonts w:ascii="Century" w:hAnsi="Century"/>
          <w:sz w:val="28"/>
          <w:szCs w:val="28"/>
        </w:rPr>
        <w:t>週　高校生ニュース教材　単語テスト</w:t>
      </w:r>
      <w:r w:rsidRPr="00DD424F">
        <w:rPr>
          <w:rFonts w:ascii="Century" w:hAnsi="Century"/>
        </w:rPr>
        <w:t xml:space="preserve">　　　　　</w:t>
      </w:r>
      <w:r w:rsidRPr="00DD424F">
        <w:rPr>
          <w:rFonts w:ascii="Century" w:hAnsi="Century"/>
        </w:rPr>
        <w:t xml:space="preserve"> </w:t>
      </w:r>
      <w:r w:rsidRPr="00DD424F">
        <w:rPr>
          <w:rFonts w:ascii="Century" w:hAnsi="Century"/>
        </w:rPr>
        <w:t xml:space="preserve">　　　</w:t>
      </w:r>
      <w:r w:rsidR="00511306">
        <w:rPr>
          <w:noProof/>
        </w:rPr>
        <w:drawing>
          <wp:inline distT="0" distB="0" distL="0" distR="0" wp14:anchorId="24D633E8" wp14:editId="3CB6EBB4">
            <wp:extent cx="540523" cy="540523"/>
            <wp:effectExtent l="0" t="0" r="0" b="0"/>
            <wp:docPr id="574073717" name="図 57407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10" cy="54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0B861" w14:textId="01501635" w:rsidR="005074DB" w:rsidRPr="00DD424F" w:rsidRDefault="005074DB" w:rsidP="005074DB">
      <w:pPr>
        <w:rPr>
          <w:rFonts w:ascii="Century" w:hAnsi="Century"/>
        </w:rPr>
      </w:pPr>
      <w:r w:rsidRPr="00DD424F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a"/>
        <w:tblW w:w="10368" w:type="dxa"/>
        <w:tblLook w:val="04A0" w:firstRow="1" w:lastRow="0" w:firstColumn="1" w:lastColumn="0" w:noHBand="0" w:noVBand="1"/>
      </w:tblPr>
      <w:tblGrid>
        <w:gridCol w:w="1163"/>
        <w:gridCol w:w="4685"/>
        <w:gridCol w:w="4520"/>
      </w:tblGrid>
      <w:tr w:rsidR="005074DB" w:rsidRPr="00DD424F" w14:paraId="6DF5B559" w14:textId="77777777" w:rsidTr="007E6591">
        <w:trPr>
          <w:trHeight w:val="512"/>
        </w:trPr>
        <w:tc>
          <w:tcPr>
            <w:tcW w:w="1163" w:type="dxa"/>
          </w:tcPr>
          <w:p w14:paraId="213E4DA9" w14:textId="77777777" w:rsidR="005074DB" w:rsidRPr="00DD424F" w:rsidRDefault="005074DB" w:rsidP="007E659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85" w:type="dxa"/>
          </w:tcPr>
          <w:p w14:paraId="6E361FDD" w14:textId="77777777" w:rsidR="005074DB" w:rsidRPr="00DD424F" w:rsidRDefault="005074DB" w:rsidP="007E6591">
            <w:pPr>
              <w:jc w:val="center"/>
              <w:rPr>
                <w:rFonts w:ascii="Century" w:hAnsi="Century"/>
              </w:rPr>
            </w:pPr>
            <w:r w:rsidRPr="00DD424F">
              <w:rPr>
                <w:rFonts w:ascii="Century" w:hAnsi="Century"/>
              </w:rPr>
              <w:t>words/phrases</w:t>
            </w:r>
          </w:p>
        </w:tc>
        <w:tc>
          <w:tcPr>
            <w:tcW w:w="4520" w:type="dxa"/>
          </w:tcPr>
          <w:p w14:paraId="2D714876" w14:textId="77777777" w:rsidR="005074DB" w:rsidRPr="00DD424F" w:rsidRDefault="005074DB" w:rsidP="007E6591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meaning</w:t>
            </w:r>
          </w:p>
        </w:tc>
      </w:tr>
      <w:tr w:rsidR="005074DB" w:rsidRPr="00DD424F" w14:paraId="44168E58" w14:textId="77777777" w:rsidTr="007E6591">
        <w:trPr>
          <w:trHeight w:val="512"/>
        </w:trPr>
        <w:tc>
          <w:tcPr>
            <w:tcW w:w="1163" w:type="dxa"/>
          </w:tcPr>
          <w:p w14:paraId="063B1969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</w:t>
            </w:r>
          </w:p>
        </w:tc>
        <w:tc>
          <w:tcPr>
            <w:tcW w:w="4685" w:type="dxa"/>
          </w:tcPr>
          <w:p w14:paraId="244A9136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BB183B5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074DB" w:rsidRPr="00DD424F" w14:paraId="231445B9" w14:textId="77777777" w:rsidTr="007E6591">
        <w:trPr>
          <w:trHeight w:val="512"/>
        </w:trPr>
        <w:tc>
          <w:tcPr>
            <w:tcW w:w="1163" w:type="dxa"/>
          </w:tcPr>
          <w:p w14:paraId="305FACC6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２</w:t>
            </w:r>
          </w:p>
        </w:tc>
        <w:tc>
          <w:tcPr>
            <w:tcW w:w="4685" w:type="dxa"/>
          </w:tcPr>
          <w:p w14:paraId="6173E37F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5EB687D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074DB" w:rsidRPr="00DD424F" w14:paraId="1C31063C" w14:textId="77777777" w:rsidTr="007E6591">
        <w:trPr>
          <w:trHeight w:val="512"/>
        </w:trPr>
        <w:tc>
          <w:tcPr>
            <w:tcW w:w="1163" w:type="dxa"/>
          </w:tcPr>
          <w:p w14:paraId="5BC39A87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３</w:t>
            </w:r>
          </w:p>
        </w:tc>
        <w:tc>
          <w:tcPr>
            <w:tcW w:w="4685" w:type="dxa"/>
          </w:tcPr>
          <w:p w14:paraId="7A0C2274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E92AE2F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074DB" w:rsidRPr="00DD424F" w14:paraId="03173BE6" w14:textId="77777777" w:rsidTr="007E6591">
        <w:trPr>
          <w:trHeight w:val="512"/>
        </w:trPr>
        <w:tc>
          <w:tcPr>
            <w:tcW w:w="1163" w:type="dxa"/>
          </w:tcPr>
          <w:p w14:paraId="1FC8F860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４</w:t>
            </w:r>
          </w:p>
        </w:tc>
        <w:tc>
          <w:tcPr>
            <w:tcW w:w="4685" w:type="dxa"/>
          </w:tcPr>
          <w:p w14:paraId="7BED46C6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8C11A35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074DB" w:rsidRPr="00DD424F" w14:paraId="0846D9B0" w14:textId="77777777" w:rsidTr="007E6591">
        <w:trPr>
          <w:trHeight w:val="512"/>
        </w:trPr>
        <w:tc>
          <w:tcPr>
            <w:tcW w:w="1163" w:type="dxa"/>
          </w:tcPr>
          <w:p w14:paraId="2D619576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５</w:t>
            </w:r>
          </w:p>
        </w:tc>
        <w:tc>
          <w:tcPr>
            <w:tcW w:w="4685" w:type="dxa"/>
          </w:tcPr>
          <w:p w14:paraId="13AF9E79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35F40D4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074DB" w:rsidRPr="00DD424F" w14:paraId="6D60501A" w14:textId="77777777" w:rsidTr="007E6591">
        <w:trPr>
          <w:trHeight w:val="512"/>
        </w:trPr>
        <w:tc>
          <w:tcPr>
            <w:tcW w:w="1163" w:type="dxa"/>
          </w:tcPr>
          <w:p w14:paraId="2119F228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６</w:t>
            </w:r>
          </w:p>
        </w:tc>
        <w:tc>
          <w:tcPr>
            <w:tcW w:w="4685" w:type="dxa"/>
          </w:tcPr>
          <w:p w14:paraId="7B6BAB5D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C9A0FE2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074DB" w:rsidRPr="00DD424F" w14:paraId="54F25591" w14:textId="77777777" w:rsidTr="007E6591">
        <w:trPr>
          <w:trHeight w:val="512"/>
        </w:trPr>
        <w:tc>
          <w:tcPr>
            <w:tcW w:w="1163" w:type="dxa"/>
          </w:tcPr>
          <w:p w14:paraId="22EDF127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７</w:t>
            </w:r>
          </w:p>
        </w:tc>
        <w:tc>
          <w:tcPr>
            <w:tcW w:w="4685" w:type="dxa"/>
          </w:tcPr>
          <w:p w14:paraId="1D493AD0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D6208A5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074DB" w:rsidRPr="00DD424F" w14:paraId="72AEA6A9" w14:textId="77777777" w:rsidTr="007E6591">
        <w:trPr>
          <w:trHeight w:val="512"/>
        </w:trPr>
        <w:tc>
          <w:tcPr>
            <w:tcW w:w="1163" w:type="dxa"/>
          </w:tcPr>
          <w:p w14:paraId="6FC97B48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８</w:t>
            </w:r>
          </w:p>
        </w:tc>
        <w:tc>
          <w:tcPr>
            <w:tcW w:w="4685" w:type="dxa"/>
          </w:tcPr>
          <w:p w14:paraId="1F8B70AB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436E1F2C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074DB" w:rsidRPr="00DD424F" w14:paraId="611E3D1C" w14:textId="77777777" w:rsidTr="007E6591">
        <w:trPr>
          <w:trHeight w:val="512"/>
        </w:trPr>
        <w:tc>
          <w:tcPr>
            <w:tcW w:w="1163" w:type="dxa"/>
          </w:tcPr>
          <w:p w14:paraId="313C8CC5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９</w:t>
            </w:r>
          </w:p>
        </w:tc>
        <w:tc>
          <w:tcPr>
            <w:tcW w:w="4685" w:type="dxa"/>
          </w:tcPr>
          <w:p w14:paraId="7AF12047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F704546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074DB" w:rsidRPr="00DD424F" w14:paraId="5F569D7D" w14:textId="77777777" w:rsidTr="007E6591">
        <w:trPr>
          <w:trHeight w:val="512"/>
        </w:trPr>
        <w:tc>
          <w:tcPr>
            <w:tcW w:w="1163" w:type="dxa"/>
          </w:tcPr>
          <w:p w14:paraId="601B3B3A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１０</w:t>
            </w:r>
          </w:p>
        </w:tc>
        <w:tc>
          <w:tcPr>
            <w:tcW w:w="4685" w:type="dxa"/>
          </w:tcPr>
          <w:p w14:paraId="0FBC1B08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E65B828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074DB" w:rsidRPr="00DD424F" w14:paraId="741C8444" w14:textId="77777777" w:rsidTr="007E6591">
        <w:trPr>
          <w:trHeight w:val="512"/>
        </w:trPr>
        <w:tc>
          <w:tcPr>
            <w:tcW w:w="1163" w:type="dxa"/>
          </w:tcPr>
          <w:p w14:paraId="18E49EC7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１１</w:t>
            </w:r>
          </w:p>
        </w:tc>
        <w:tc>
          <w:tcPr>
            <w:tcW w:w="4685" w:type="dxa"/>
          </w:tcPr>
          <w:p w14:paraId="15ABEE05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FD6F25B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074DB" w:rsidRPr="00DD424F" w14:paraId="50875D36" w14:textId="77777777" w:rsidTr="007E6591">
        <w:trPr>
          <w:trHeight w:val="512"/>
        </w:trPr>
        <w:tc>
          <w:tcPr>
            <w:tcW w:w="1163" w:type="dxa"/>
          </w:tcPr>
          <w:p w14:paraId="050B249C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１２</w:t>
            </w:r>
          </w:p>
        </w:tc>
        <w:tc>
          <w:tcPr>
            <w:tcW w:w="4685" w:type="dxa"/>
          </w:tcPr>
          <w:p w14:paraId="17882A8C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DD50756" w14:textId="77777777" w:rsidR="005074DB" w:rsidRPr="00DD424F" w:rsidRDefault="005074DB" w:rsidP="007E6591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740FBAD4" w14:textId="77777777" w:rsidR="005074DB" w:rsidRDefault="005074DB" w:rsidP="005074DB">
      <w:pPr>
        <w:rPr>
          <w:rFonts w:ascii="Century" w:hAnsi="Century"/>
        </w:rPr>
      </w:pPr>
    </w:p>
    <w:p w14:paraId="1A7F4B88" w14:textId="77777777" w:rsidR="005074DB" w:rsidRPr="00DD424F" w:rsidRDefault="005074DB" w:rsidP="005074DB">
      <w:pPr>
        <w:rPr>
          <w:rFonts w:ascii="Century" w:hAnsi="Century"/>
        </w:rPr>
      </w:pPr>
      <w:r w:rsidRPr="00DD424F">
        <w:rPr>
          <w:rFonts w:ascii="Century" w:hAnsi="Century"/>
        </w:rPr>
        <w:t>---------------------------------------------------------</w:t>
      </w:r>
      <w:r w:rsidRPr="00DD424F">
        <w:rPr>
          <w:rFonts w:ascii="Century" w:hAnsi="Century"/>
        </w:rPr>
        <w:t xml:space="preserve">　キ　リ　ト　リ　</w:t>
      </w:r>
      <w:r w:rsidRPr="00DD424F">
        <w:rPr>
          <w:rFonts w:ascii="Century" w:hAnsi="Century"/>
        </w:rPr>
        <w:t>-------------------------------------------------------------</w:t>
      </w:r>
    </w:p>
    <w:p w14:paraId="20816545" w14:textId="77777777" w:rsidR="005074DB" w:rsidRDefault="005074DB" w:rsidP="005074DB">
      <w:pPr>
        <w:rPr>
          <w:rFonts w:ascii="UD デジタル 教科書体 NK-R" w:eastAsia="UD デジタル 教科書体 NK-R" w:hAnsi="Century"/>
        </w:rPr>
      </w:pPr>
      <w:r w:rsidRPr="00FE18A0">
        <w:rPr>
          <w:rFonts w:ascii="UD デジタル 教科書体 NK-R" w:eastAsia="UD デジタル 教科書体 NK-R" w:hAnsi="Century" w:hint="eastAsia"/>
        </w:rPr>
        <w:t>（解答）</w:t>
      </w:r>
    </w:p>
    <w:p w14:paraId="14057CFA" w14:textId="7E58BB4E" w:rsidR="005074DB" w:rsidRPr="006017D5" w:rsidRDefault="0076025A" w:rsidP="006017D5">
      <w:pPr>
        <w:pStyle w:val="ab"/>
        <w:numPr>
          <w:ilvl w:val="0"/>
          <w:numId w:val="2"/>
        </w:numPr>
        <w:ind w:leftChars="0"/>
        <w:rPr>
          <w:rFonts w:ascii="UD デジタル 教科書体 NK-R" w:eastAsia="UD デジタル 教科書体 NK-R" w:hAnsi="Century"/>
        </w:rPr>
      </w:pPr>
      <w:r w:rsidRPr="006017D5">
        <w:rPr>
          <w:rFonts w:ascii="UD デジタル 教科書体 NK-R" w:eastAsia="UD デジタル 教科書体 NK-R" w:hAnsi="Century" w:hint="eastAsia"/>
        </w:rPr>
        <w:t>commit suicide                 自殺する</w:t>
      </w:r>
    </w:p>
    <w:p w14:paraId="374834B4" w14:textId="66D525C2" w:rsidR="005074DB" w:rsidRDefault="0076025A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２</w:t>
      </w:r>
      <w:r w:rsidR="006017D5">
        <w:rPr>
          <w:rFonts w:ascii="UD デジタル 教科書体 NK-R" w:eastAsia="UD デジタル 教科書体 NK-R" w:hAnsi="Century" w:hint="eastAsia"/>
        </w:rPr>
        <w:t xml:space="preserve">  </w:t>
      </w:r>
      <w:r>
        <w:rPr>
          <w:rFonts w:ascii="UD デジタル 教科書体 NK-R" w:eastAsia="UD デジタル 教科書体 NK-R" w:hAnsi="Century" w:hint="eastAsia"/>
        </w:rPr>
        <w:t>bereaved family                遺族</w:t>
      </w:r>
    </w:p>
    <w:p w14:paraId="64EE38DA" w14:textId="5158208D" w:rsidR="005074DB" w:rsidRDefault="0076025A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３</w:t>
      </w:r>
      <w:r w:rsidR="006017D5">
        <w:rPr>
          <w:rFonts w:ascii="UD デジタル 教科書体 NK-R" w:eastAsia="UD デジタル 教科書体 NK-R" w:hAnsi="Century" w:hint="eastAsia"/>
        </w:rPr>
        <w:t xml:space="preserve">  compensation                  補償・賠償(金)</w:t>
      </w:r>
    </w:p>
    <w:p w14:paraId="26692965" w14:textId="1EEFC816" w:rsidR="005074DB" w:rsidRPr="006017D5" w:rsidRDefault="006017D5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4　　do one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 w:hint="eastAsia"/>
        </w:rPr>
        <w:t>s utmost                = do one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 w:hint="eastAsia"/>
        </w:rPr>
        <w:t>s best        ＊utmost :最大の・最高の</w:t>
      </w:r>
    </w:p>
    <w:p w14:paraId="7C81A77C" w14:textId="051A1D12" w:rsidR="005074DB" w:rsidRDefault="006017D5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5  bully                           いじめる</w:t>
      </w:r>
      <w:r w:rsidR="00B037DE">
        <w:rPr>
          <w:rFonts w:ascii="UD デジタル 教科書体 NK-R" w:eastAsia="UD デジタル 教科書体 NK-R" w:hAnsi="Century" w:hint="eastAsia"/>
        </w:rPr>
        <w:t xml:space="preserve">                ＊「いじめっ子」もbully</w:t>
      </w:r>
    </w:p>
    <w:p w14:paraId="35802E8E" w14:textId="127F3AB6" w:rsidR="005074DB" w:rsidRDefault="00F9196B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6  represent                      ～を代表する</w:t>
      </w:r>
    </w:p>
    <w:p w14:paraId="7E7051D7" w14:textId="2D816A63" w:rsidR="005074DB" w:rsidRDefault="00F9196B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7  insult                          侮辱する</w:t>
      </w:r>
    </w:p>
    <w:p w14:paraId="53CF627B" w14:textId="4AF617AA" w:rsidR="005074DB" w:rsidRDefault="000658BA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8  exhausted                     疲れ果てた（tiredの強調形）</w:t>
      </w:r>
    </w:p>
    <w:p w14:paraId="2136A209" w14:textId="40685A4C" w:rsidR="005074DB" w:rsidRDefault="000658BA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9  </w:t>
      </w:r>
      <w:r w:rsidR="006D448A">
        <w:rPr>
          <w:rFonts w:ascii="UD デジタル 教科書体 NK-R" w:eastAsia="UD デジタル 教科書体 NK-R" w:hAnsi="Century" w:hint="eastAsia"/>
        </w:rPr>
        <w:t>initially                        始めは、当初は</w:t>
      </w:r>
    </w:p>
    <w:p w14:paraId="4EC14595" w14:textId="081F8074" w:rsidR="005074DB" w:rsidRDefault="006D448A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10  adequately                   十分に、適切に</w:t>
      </w:r>
    </w:p>
    <w:p w14:paraId="2F57AD47" w14:textId="5113F59B" w:rsidR="005074DB" w:rsidRDefault="006D448A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11  hierarchy                     階層・ヒエラルキー</w:t>
      </w:r>
    </w:p>
    <w:p w14:paraId="66335465" w14:textId="2457A4CA" w:rsidR="005074DB" w:rsidRDefault="006D448A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１２　　discipline                     規律</w:t>
      </w:r>
    </w:p>
    <w:p w14:paraId="6FA21DEC" w14:textId="77777777" w:rsidR="005074DB" w:rsidRDefault="005074DB" w:rsidP="005074DB">
      <w:pPr>
        <w:rPr>
          <w:rFonts w:ascii="UD デジタル 教科書体 NK-R" w:eastAsia="UD デジタル 教科書体 NK-R" w:hAnsi="Century"/>
        </w:rPr>
      </w:pPr>
    </w:p>
    <w:p w14:paraId="2153C198" w14:textId="02E576DA" w:rsidR="005074DB" w:rsidRDefault="008A4F2B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※「パワハラ」は、２００１年に日本のコンサルタントが生み出した和製英語であり、正式な英語ではありません。</w:t>
      </w:r>
    </w:p>
    <w:p w14:paraId="3F993D75" w14:textId="3499D4C6" w:rsidR="005074DB" w:rsidRPr="008A4F2B" w:rsidRDefault="008A4F2B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　　</w:t>
      </w:r>
      <w:r w:rsidR="002E2C77">
        <w:rPr>
          <w:rFonts w:ascii="UD デジタル 教科書体 NK-R" w:eastAsia="UD デジタル 教科書体 NK-R" w:hAnsi="Century" w:hint="eastAsia"/>
        </w:rPr>
        <w:t>英語</w:t>
      </w:r>
      <w:r>
        <w:rPr>
          <w:rFonts w:ascii="UD デジタル 教科書体 NK-R" w:eastAsia="UD デジタル 教科書体 NK-R" w:hAnsi="Century" w:hint="eastAsia"/>
        </w:rPr>
        <w:t xml:space="preserve">では、職場でのいじめは </w:t>
      </w:r>
      <w:r>
        <w:rPr>
          <w:rFonts w:ascii="UD デジタル 教科書体 NK-R" w:eastAsia="UD デジタル 教科書体 NK-R" w:hAnsi="Century"/>
        </w:rPr>
        <w:t>“</w:t>
      </w:r>
      <w:r>
        <w:rPr>
          <w:rFonts w:ascii="UD デジタル 教科書体 NK-R" w:eastAsia="UD デジタル 教科書体 NK-R" w:hAnsi="Century" w:hint="eastAsia"/>
        </w:rPr>
        <w:t>workplace bullying</w:t>
      </w:r>
      <w:r>
        <w:rPr>
          <w:rFonts w:ascii="UD デジタル 教科書体 NK-R" w:eastAsia="UD デジタル 教科書体 NK-R" w:hAnsi="Century"/>
        </w:rPr>
        <w:t>”</w:t>
      </w:r>
      <w:r w:rsidR="002E2C77">
        <w:rPr>
          <w:rFonts w:ascii="UD デジタル 教科書体 NK-R" w:eastAsia="UD デジタル 教科書体 NK-R" w:hAnsi="Century" w:hint="eastAsia"/>
        </w:rPr>
        <w:t xml:space="preserve">　などが一般的な表現です。</w:t>
      </w:r>
    </w:p>
    <w:p w14:paraId="38380044" w14:textId="207E2AB0" w:rsidR="005074DB" w:rsidRPr="002E2C77" w:rsidRDefault="002E2C77" w:rsidP="005074DB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　　ただ、日本の新聞の英語版（Japan TimesやAsahi Weeklyその他）の中には、　</w:t>
      </w:r>
      <w:r>
        <w:rPr>
          <w:rFonts w:ascii="UD デジタル 教科書体 NK-R" w:eastAsia="UD デジタル 教科書体 NK-R" w:hAnsi="Century"/>
        </w:rPr>
        <w:t>“</w:t>
      </w:r>
      <w:r>
        <w:rPr>
          <w:rFonts w:ascii="UD デジタル 教科書体 NK-R" w:eastAsia="UD デジタル 教科書体 NK-R" w:hAnsi="Century" w:hint="eastAsia"/>
        </w:rPr>
        <w:t>power harassment</w:t>
      </w:r>
      <w:r>
        <w:rPr>
          <w:rFonts w:ascii="UD デジタル 教科書体 NK-R" w:eastAsia="UD デジタル 教科書体 NK-R" w:hAnsi="Century"/>
        </w:rPr>
        <w:t>”</w:t>
      </w:r>
      <w:r>
        <w:rPr>
          <w:rFonts w:ascii="UD デジタル 教科書体 NK-R" w:eastAsia="UD デジタル 教科書体 NK-R" w:hAnsi="Century" w:hint="eastAsia"/>
        </w:rPr>
        <w:t>の表現を使っている記事もいくつかあるようでした。（著者より）</w:t>
      </w:r>
    </w:p>
    <w:p w14:paraId="723CD1D9" w14:textId="0D9C2810" w:rsidR="00D82640" w:rsidRPr="00D82640" w:rsidRDefault="00D82640" w:rsidP="00D82640">
      <w:pPr>
        <w:rPr>
          <w:rFonts w:ascii="Century" w:hAnsi="Century"/>
          <w:sz w:val="32"/>
          <w:szCs w:val="32"/>
        </w:rPr>
      </w:pPr>
      <w:r w:rsidRPr="00D82640">
        <w:rPr>
          <w:rFonts w:ascii="Century" w:hAnsi="Century"/>
          <w:sz w:val="32"/>
          <w:szCs w:val="32"/>
        </w:rPr>
        <w:lastRenderedPageBreak/>
        <w:t>Takarazuka Revue admits all harassment claims and apologizes</w:t>
      </w:r>
    </w:p>
    <w:p w14:paraId="1BE7CC20" w14:textId="258B7064" w:rsidR="00D82640" w:rsidRPr="008A4F2B" w:rsidRDefault="00D82640" w:rsidP="00D82640">
      <w:pPr>
        <w:pStyle w:val="a5"/>
        <w:rPr>
          <w:rFonts w:ascii="Century" w:hAnsi="Century"/>
          <w:u w:val="single"/>
        </w:rPr>
      </w:pPr>
      <w:r w:rsidRPr="00D82640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D82640">
        <w:rPr>
          <w:rFonts w:ascii="Century" w:hAnsi="Century"/>
        </w:rPr>
        <w:t xml:space="preserve">　</w:t>
      </w:r>
      <w:r w:rsidRPr="00D82640">
        <w:rPr>
          <w:rFonts w:ascii="Century" w:hAnsi="Century"/>
        </w:rPr>
        <w:t>Japan's all-female musical theater company Takarazuka Revue has admitted all 14 incidents of</w:t>
      </w:r>
      <w:r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harassment against an actress who committed suicide last year. </w:t>
      </w:r>
      <w:r w:rsidR="008A4F2B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The company apologized to her </w:t>
      </w:r>
      <w:r w:rsidR="008A4F2B">
        <w:rPr>
          <w:rFonts w:ascii="Century" w:hAnsi="Century"/>
        </w:rPr>
        <w:br/>
      </w:r>
      <w:r w:rsidR="008A4F2B">
        <w:rPr>
          <w:rFonts w:ascii="Century" w:hAnsi="Century" w:hint="eastAsia"/>
        </w:rPr>
        <w:t>①</w:t>
      </w:r>
      <w:r w:rsidRPr="008A4F2B">
        <w:rPr>
          <w:rFonts w:ascii="Century" w:hAnsi="Century"/>
          <w:u w:val="single"/>
        </w:rPr>
        <w:t>bereaved</w:t>
      </w:r>
      <w:r w:rsidR="008A4F2B">
        <w:rPr>
          <w:rFonts w:ascii="Century" w:hAnsi="Century" w:hint="eastAsia"/>
          <w:u w:val="single"/>
        </w:rPr>
        <w:t xml:space="preserve"> </w:t>
      </w:r>
      <w:r w:rsidRPr="008A4F2B">
        <w:rPr>
          <w:rFonts w:ascii="Century" w:hAnsi="Century"/>
          <w:u w:val="single"/>
        </w:rPr>
        <w:t>family</w:t>
      </w:r>
      <w:r w:rsidRPr="00D82640">
        <w:rPr>
          <w:rFonts w:ascii="Century" w:hAnsi="Century"/>
        </w:rPr>
        <w:t xml:space="preserve"> at a news conference on March 28</w:t>
      </w:r>
      <w:r w:rsidR="00A06A17" w:rsidRPr="00A06A17">
        <w:rPr>
          <w:rFonts w:ascii="Century" w:hAnsi="Century" w:hint="eastAsia"/>
          <w:vertAlign w:val="superscript"/>
        </w:rPr>
        <w:t>th</w:t>
      </w:r>
      <w:r w:rsidRPr="00D82640">
        <w:rPr>
          <w:rFonts w:ascii="Century" w:hAnsi="Century"/>
        </w:rPr>
        <w:t>.</w:t>
      </w:r>
    </w:p>
    <w:p w14:paraId="2B48BBB3" w14:textId="368D3E8F" w:rsidR="00D82640" w:rsidRPr="00D82640" w:rsidRDefault="00D82640" w:rsidP="00D82640">
      <w:pPr>
        <w:pStyle w:val="a5"/>
        <w:rPr>
          <w:rFonts w:ascii="Century" w:hAnsi="Century"/>
        </w:rPr>
      </w:pPr>
      <w:r w:rsidRPr="00D82640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D82640">
        <w:rPr>
          <w:rFonts w:ascii="Century" w:hAnsi="Century"/>
        </w:rPr>
        <w:t xml:space="preserve">　</w:t>
      </w:r>
      <w:r w:rsidR="0076025A">
        <w:rPr>
          <w:rFonts w:ascii="Century" w:hAnsi="Century" w:hint="eastAsia"/>
        </w:rPr>
        <w:t>T</w:t>
      </w:r>
      <w:r w:rsidRPr="00D82640">
        <w:rPr>
          <w:rFonts w:ascii="Century" w:hAnsi="Century"/>
        </w:rPr>
        <w:t>he troupe's parent firm Hankyu Hanshin Holdings said that the two sides have reached</w:t>
      </w:r>
      <w:r w:rsidR="0076025A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an agreement on compensation.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 "We cannot give any excuse for what we have done considering the</w:t>
      </w:r>
      <w:r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feelings of the bereaved family.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We will do our utmost to make reforms that will prevent </w:t>
      </w:r>
      <w:r w:rsidR="008A4F2B">
        <w:rPr>
          <w:rFonts w:ascii="Century" w:hAnsi="Century" w:hint="eastAsia"/>
        </w:rPr>
        <w:t>②</w:t>
      </w:r>
      <w:r w:rsidRPr="008A4F2B">
        <w:rPr>
          <w:rFonts w:ascii="Century" w:hAnsi="Century"/>
          <w:u w:val="single"/>
        </w:rPr>
        <w:t>such things</w:t>
      </w:r>
      <w:r w:rsidRPr="00D82640">
        <w:rPr>
          <w:rFonts w:ascii="Century" w:hAnsi="Century"/>
        </w:rPr>
        <w:t xml:space="preserve"> from</w:t>
      </w:r>
      <w:r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ever happening again,” said Yasuo Shimada</w:t>
      </w:r>
      <w:r w:rsidR="006017D5">
        <w:rPr>
          <w:rFonts w:ascii="Century" w:hAnsi="Century" w:hint="eastAsia"/>
        </w:rPr>
        <w:t>(</w:t>
      </w:r>
      <w:r w:rsidR="006017D5">
        <w:rPr>
          <w:rFonts w:ascii="Century" w:hAnsi="Century" w:hint="eastAsia"/>
        </w:rPr>
        <w:t>嶋田泰夫</w:t>
      </w:r>
      <w:r w:rsidR="006017D5">
        <w:rPr>
          <w:rFonts w:ascii="Century" w:hAnsi="Century" w:hint="eastAsia"/>
        </w:rPr>
        <w:t>)</w:t>
      </w:r>
      <w:r w:rsidRPr="00D82640">
        <w:rPr>
          <w:rFonts w:ascii="Century" w:hAnsi="Century"/>
        </w:rPr>
        <w:t>, the president of Hankyu Hanshin Holdings.</w:t>
      </w:r>
    </w:p>
    <w:p w14:paraId="346BBF03" w14:textId="34018D0A" w:rsidR="00D82640" w:rsidRPr="00D82640" w:rsidRDefault="00D82640" w:rsidP="00D82640">
      <w:pPr>
        <w:pStyle w:val="a5"/>
        <w:rPr>
          <w:rFonts w:ascii="Century" w:hAnsi="Century"/>
        </w:rPr>
      </w:pPr>
      <w:r w:rsidRPr="00D82640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D82640">
        <w:rPr>
          <w:rFonts w:ascii="Century" w:hAnsi="Century"/>
        </w:rPr>
        <w:t xml:space="preserve">　</w:t>
      </w:r>
      <w:r w:rsidRPr="00D82640">
        <w:rPr>
          <w:rFonts w:ascii="Century" w:hAnsi="Century"/>
        </w:rPr>
        <w:t>Last September, a 25-year-old actress of Takarazuka Revue committed suicide due to bullying and</w:t>
      </w:r>
      <w:r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overworking.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She was in her seventh year with the group and belonged to the Cosmos troupe at the time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of her death.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Hiroshi Kawahito</w:t>
      </w:r>
      <w:r w:rsidR="00F9196B" w:rsidRPr="00F9196B">
        <w:rPr>
          <w:rFonts w:ascii="Century" w:hAnsi="Century" w:hint="eastAsia"/>
          <w:szCs w:val="21"/>
        </w:rPr>
        <w:t>(</w:t>
      </w:r>
      <w:r w:rsidR="00F9196B" w:rsidRPr="00F9196B">
        <w:rPr>
          <w:rFonts w:ascii="Century" w:hAnsi="Century" w:hint="eastAsia"/>
          <w:szCs w:val="21"/>
        </w:rPr>
        <w:t>川下博</w:t>
      </w:r>
      <w:r w:rsidR="00F9196B" w:rsidRPr="00F9196B">
        <w:rPr>
          <w:rFonts w:ascii="Century" w:hAnsi="Century" w:hint="eastAsia"/>
          <w:szCs w:val="21"/>
        </w:rPr>
        <w:t>)</w:t>
      </w:r>
      <w:r w:rsidRPr="00D82640">
        <w:rPr>
          <w:rFonts w:ascii="Century" w:hAnsi="Century"/>
        </w:rPr>
        <w:t xml:space="preserve">, a lawyer representing the bereaved family, said that </w:t>
      </w:r>
      <w:r w:rsidR="00D268A9">
        <w:rPr>
          <w:rFonts w:ascii="Century" w:hAnsi="Century" w:hint="eastAsia"/>
        </w:rPr>
        <w:t>③</w:t>
      </w:r>
      <w:r w:rsidRPr="00D268A9">
        <w:rPr>
          <w:rFonts w:ascii="Century" w:hAnsi="Century"/>
          <w:u w:val="single"/>
        </w:rPr>
        <w:t>acts</w:t>
      </w:r>
      <w:r w:rsidR="003310A9" w:rsidRPr="00D268A9">
        <w:rPr>
          <w:rFonts w:ascii="Century" w:hAnsi="Century" w:hint="eastAsia"/>
          <w:u w:val="single"/>
        </w:rPr>
        <w:t xml:space="preserve"> </w:t>
      </w:r>
      <w:r w:rsidRPr="00D268A9">
        <w:rPr>
          <w:rFonts w:ascii="Century" w:hAnsi="Century"/>
          <w:u w:val="single"/>
        </w:rPr>
        <w:t>of harassment committed by her senior performers</w:t>
      </w:r>
      <w:r w:rsidRPr="00D82640">
        <w:rPr>
          <w:rFonts w:ascii="Century" w:hAnsi="Century"/>
        </w:rPr>
        <w:t xml:space="preserve"> had placed an enormous psychological burden on her.</w:t>
      </w:r>
    </w:p>
    <w:p w14:paraId="248B9B67" w14:textId="63188BF2" w:rsidR="00D82640" w:rsidRPr="00D82640" w:rsidRDefault="00D82640" w:rsidP="00D82640">
      <w:pPr>
        <w:pStyle w:val="a5"/>
        <w:rPr>
          <w:rFonts w:ascii="Century" w:hAnsi="Century"/>
        </w:rPr>
      </w:pPr>
      <w:r w:rsidRPr="003310A9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D82640">
        <w:rPr>
          <w:rFonts w:ascii="Century" w:hAnsi="Century"/>
        </w:rPr>
        <w:t xml:space="preserve">　</w:t>
      </w:r>
      <w:r w:rsidRPr="00D82640">
        <w:rPr>
          <w:rFonts w:ascii="Century" w:hAnsi="Century"/>
        </w:rPr>
        <w:t>For instance, in August 2021, a senior performer pressed a hot hair iron against the actress’s forehead,</w:t>
      </w:r>
    </w:p>
    <w:p w14:paraId="1AD57292" w14:textId="05E568A2" w:rsidR="00D82640" w:rsidRPr="00D82640" w:rsidRDefault="00D82640" w:rsidP="00D82640">
      <w:pPr>
        <w:pStyle w:val="a5"/>
        <w:rPr>
          <w:rFonts w:ascii="Century" w:hAnsi="Century"/>
        </w:rPr>
      </w:pPr>
      <w:r w:rsidRPr="00D82640">
        <w:rPr>
          <w:rFonts w:ascii="Century" w:hAnsi="Century"/>
        </w:rPr>
        <w:t>causing a burn that took at least one month to heal.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 The senior performer did not apologize.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 There were</w:t>
      </w:r>
    </w:p>
    <w:p w14:paraId="4C30FFFA" w14:textId="00953C87" w:rsidR="00D82640" w:rsidRPr="00D82640" w:rsidRDefault="00D82640" w:rsidP="0076025A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D82640">
        <w:rPr>
          <w:rFonts w:ascii="Century" w:hAnsi="Century"/>
        </w:rPr>
        <w:t xml:space="preserve">also cases in which senior performers </w:t>
      </w:r>
      <w:r w:rsidR="000658BA">
        <w:rPr>
          <w:rFonts w:ascii="Century" w:hAnsi="Century" w:hint="eastAsia"/>
        </w:rPr>
        <w:t xml:space="preserve">harshly reprimanded her for about an hour and a half starting at 10 p.m.  </w:t>
      </w:r>
      <w:r w:rsidRPr="00D82640">
        <w:rPr>
          <w:rFonts w:ascii="Century" w:hAnsi="Century"/>
        </w:rPr>
        <w:t>The</w:t>
      </w:r>
      <w:r w:rsidR="00F9196B">
        <w:rPr>
          <w:rFonts w:ascii="Century" w:hAnsi="Century" w:hint="eastAsia"/>
        </w:rPr>
        <w:t>y</w:t>
      </w:r>
      <w:r w:rsidRPr="00D82640">
        <w:rPr>
          <w:rFonts w:ascii="Century" w:hAnsi="Century"/>
        </w:rPr>
        <w:t xml:space="preserve"> insult</w:t>
      </w:r>
      <w:r w:rsidR="000658BA">
        <w:rPr>
          <w:rFonts w:ascii="Century" w:hAnsi="Century" w:hint="eastAsia"/>
        </w:rPr>
        <w:t>ed her with messages that denied her dignity</w:t>
      </w:r>
      <w:r w:rsidRPr="00D82640">
        <w:rPr>
          <w:rFonts w:ascii="Century" w:hAnsi="Century"/>
        </w:rPr>
        <w:t xml:space="preserve"> through LINE app until her death, calling her a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liar and stupid.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They also blamed her for any mistakes made by the younger members, saying it was her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responsibility.</w:t>
      </w:r>
    </w:p>
    <w:p w14:paraId="0ED8EC2B" w14:textId="7E69F79A" w:rsidR="00D82640" w:rsidRPr="0076025A" w:rsidRDefault="0076025A" w:rsidP="00D82640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76025A">
        <w:rPr>
          <w:rFonts w:ascii="UD デジタル 教科書体 NK-R" w:eastAsia="UD デジタル 教科書体 NK-R" w:hAnsi="Century" w:hint="eastAsia"/>
          <w:sz w:val="20"/>
          <w:szCs w:val="20"/>
        </w:rPr>
        <w:t>revue(仏語)ミュージカルショー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claim主張・申し立て　　　　troupe一座　　　　reach an agreement</w:t>
      </w:r>
      <w:r w:rsidR="006017D5">
        <w:rPr>
          <w:rFonts w:ascii="UD デジタル 教科書体 NK-R" w:eastAsia="UD デジタル 教科書体 NK-R" w:hAnsi="Century" w:hint="eastAsia"/>
          <w:sz w:val="20"/>
          <w:szCs w:val="20"/>
        </w:rPr>
        <w:t>合意に達する</w:t>
      </w:r>
    </w:p>
    <w:p w14:paraId="3569CFBD" w14:textId="12A72A47" w:rsidR="0076025A" w:rsidRPr="0076025A" w:rsidRDefault="006017D5" w:rsidP="00D82640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reform改革・改善　　</w:t>
      </w:r>
      <w:r w:rsidR="00F9196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senior年上の・先輩の　　　</w:t>
      </w:r>
      <w:r w:rsidR="000658BA">
        <w:rPr>
          <w:rFonts w:ascii="UD デジタル 教科書体 NK-R" w:eastAsia="UD デジタル 教科書体 NK-R" w:hAnsi="Century" w:hint="eastAsia"/>
          <w:sz w:val="20"/>
          <w:szCs w:val="20"/>
        </w:rPr>
        <w:t>harshly厳しく　　　　reprimand叱責する</w:t>
      </w:r>
      <w:r w:rsidR="00F9196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dignity尊厳　　　</w:t>
      </w:r>
    </w:p>
    <w:p w14:paraId="68617EB7" w14:textId="77777777" w:rsidR="00D82640" w:rsidRPr="0076025A" w:rsidRDefault="00D82640" w:rsidP="00D82640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247B2456" w14:textId="7AAEBB94" w:rsidR="00D82640" w:rsidRDefault="008A4F2B" w:rsidP="00D82640">
      <w:pPr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What is one</w:t>
      </w:r>
      <w:r w:rsidRPr="00D82640">
        <w:rPr>
          <w:rFonts w:ascii="Century" w:hAnsi="Century"/>
        </w:rPr>
        <w:t xml:space="preserve"> unique aspect of the Takarazuka Revue</w:t>
      </w:r>
      <w:r>
        <w:rPr>
          <w:rFonts w:ascii="Century" w:hAnsi="Century" w:hint="eastAsia"/>
        </w:rPr>
        <w:t>?</w:t>
      </w:r>
    </w:p>
    <w:p w14:paraId="06F5B2B5" w14:textId="0C4EA54E" w:rsidR="008A4F2B" w:rsidRDefault="008A4F2B" w:rsidP="00D82640">
      <w:pPr>
        <w:rPr>
          <w:rFonts w:ascii="Century" w:hAnsi="Century"/>
        </w:rPr>
      </w:pPr>
    </w:p>
    <w:p w14:paraId="2F8726A1" w14:textId="23DE2DEB" w:rsidR="00D82640" w:rsidRPr="008A4F2B" w:rsidRDefault="008A4F2B" w:rsidP="00D82640">
      <w:pPr>
        <w:rPr>
          <w:rFonts w:ascii="Century" w:hAnsi="Century"/>
        </w:rPr>
      </w:pPr>
      <w:r>
        <w:rPr>
          <w:rFonts w:ascii="Century" w:hAnsi="Century" w:hint="eastAsia"/>
        </w:rPr>
        <w:t xml:space="preserve">Q2  Please explain </w:t>
      </w:r>
      <w:r>
        <w:rPr>
          <w:rFonts w:ascii="Century" w:hAnsi="Century" w:hint="eastAsia"/>
        </w:rPr>
        <w:t>①</w:t>
      </w:r>
      <w:r w:rsidRPr="00D268A9">
        <w:rPr>
          <w:rFonts w:ascii="Century" w:hAnsi="Century" w:hint="eastAsia"/>
          <w:u w:val="single"/>
        </w:rPr>
        <w:t>bereaved family</w:t>
      </w:r>
      <w:r>
        <w:rPr>
          <w:rFonts w:ascii="Century" w:hAnsi="Century" w:hint="eastAsia"/>
        </w:rPr>
        <w:t xml:space="preserve"> in other words. </w:t>
      </w:r>
    </w:p>
    <w:p w14:paraId="665C155C" w14:textId="6F861687" w:rsidR="00D82640" w:rsidRDefault="008A4F2B" w:rsidP="00D82640">
      <w:pPr>
        <w:rPr>
          <w:rFonts w:ascii="Century" w:hAnsi="Century"/>
        </w:rPr>
      </w:pPr>
      <w:bookmarkStart w:id="0" w:name="_Hlk163651122"/>
      <w:r>
        <w:rPr>
          <w:rFonts w:ascii="Century" w:hAnsi="Century" w:hint="eastAsia"/>
        </w:rPr>
        <w:t xml:space="preserve">     bereaved family = family </w:t>
      </w:r>
      <w:r w:rsidR="005337D0">
        <w:rPr>
          <w:rFonts w:ascii="Century" w:hAnsi="Century" w:hint="eastAsia"/>
        </w:rPr>
        <w:t xml:space="preserve">of somebody </w:t>
      </w:r>
      <w:r>
        <w:rPr>
          <w:rFonts w:ascii="Century" w:hAnsi="Century" w:hint="eastAsia"/>
        </w:rPr>
        <w:t xml:space="preserve">who </w:t>
      </w:r>
      <w:r w:rsidRPr="00D268A9">
        <w:rPr>
          <w:rFonts w:ascii="Century" w:hAnsi="Century" w:hint="eastAsia"/>
          <w:u w:val="dotted"/>
        </w:rPr>
        <w:t>(                                                )</w:t>
      </w:r>
    </w:p>
    <w:p w14:paraId="6C99F4A9" w14:textId="5AA6C0F8" w:rsidR="001413CF" w:rsidRPr="005337D0" w:rsidRDefault="005337D0" w:rsidP="00D82640">
      <w:pPr>
        <w:rPr>
          <w:rFonts w:ascii="Century" w:hAnsi="Century"/>
          <w:u w:val="dotted"/>
        </w:rPr>
      </w:pPr>
      <w:r>
        <w:rPr>
          <w:rFonts w:ascii="Century" w:hAnsi="Century" w:hint="eastAsia"/>
        </w:rPr>
        <w:t xml:space="preserve">                    = family who </w:t>
      </w:r>
      <w:r w:rsidRPr="005337D0">
        <w:rPr>
          <w:rFonts w:ascii="Century" w:hAnsi="Century" w:hint="eastAsia"/>
          <w:u w:val="dotted"/>
        </w:rPr>
        <w:t>(                                                              )</w:t>
      </w:r>
    </w:p>
    <w:bookmarkEnd w:id="0"/>
    <w:p w14:paraId="5C19E6F2" w14:textId="77777777" w:rsidR="005337D0" w:rsidRDefault="005337D0" w:rsidP="00D82640">
      <w:pPr>
        <w:rPr>
          <w:rFonts w:ascii="Century" w:hAnsi="Century"/>
        </w:rPr>
      </w:pPr>
    </w:p>
    <w:p w14:paraId="073C06BD" w14:textId="1AD86CA5" w:rsidR="00D82640" w:rsidRDefault="00D268A9" w:rsidP="00D82640">
      <w:pPr>
        <w:rPr>
          <w:rFonts w:ascii="Century" w:hAnsi="Century"/>
        </w:rPr>
      </w:pPr>
      <w:r>
        <w:rPr>
          <w:rFonts w:ascii="Century" w:hAnsi="Century" w:hint="eastAsia"/>
        </w:rPr>
        <w:t xml:space="preserve">Q3  </w:t>
      </w:r>
      <w:r>
        <w:rPr>
          <w:rFonts w:ascii="Century" w:hAnsi="Century" w:hint="eastAsia"/>
        </w:rPr>
        <w:t>下線②について、日本語で詳しく説明しましょう。</w:t>
      </w:r>
    </w:p>
    <w:p w14:paraId="0880137C" w14:textId="77777777" w:rsidR="00D82640" w:rsidRDefault="00D82640" w:rsidP="00D82640">
      <w:pPr>
        <w:rPr>
          <w:rFonts w:ascii="Century" w:hAnsi="Century"/>
        </w:rPr>
      </w:pPr>
    </w:p>
    <w:p w14:paraId="031FC9B5" w14:textId="7130D2B6" w:rsidR="00D82640" w:rsidRDefault="00D268A9" w:rsidP="00D82640">
      <w:pPr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 w:rsidRPr="00D268A9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 xml:space="preserve">What caused </w:t>
      </w:r>
      <w:r w:rsidRPr="00D82640">
        <w:rPr>
          <w:rFonts w:ascii="Century" w:hAnsi="Century"/>
        </w:rPr>
        <w:t>a 25-year-old actress of Takarazuka Revue</w:t>
      </w:r>
      <w:r>
        <w:rPr>
          <w:rFonts w:ascii="Century" w:hAnsi="Century" w:hint="eastAsia"/>
        </w:rPr>
        <w:t xml:space="preserve"> to kill herself last September? </w:t>
      </w:r>
    </w:p>
    <w:p w14:paraId="442AC1C1" w14:textId="77777777" w:rsidR="00D82640" w:rsidRPr="00D268A9" w:rsidRDefault="00D82640" w:rsidP="00D82640">
      <w:pPr>
        <w:rPr>
          <w:rFonts w:ascii="Century" w:hAnsi="Century"/>
        </w:rPr>
      </w:pPr>
    </w:p>
    <w:p w14:paraId="42627409" w14:textId="251CCC38" w:rsidR="00D82640" w:rsidRDefault="00D268A9" w:rsidP="00D82640">
      <w:pPr>
        <w:rPr>
          <w:rFonts w:ascii="Century" w:hAnsi="Century"/>
        </w:rPr>
      </w:pPr>
      <w:r>
        <w:rPr>
          <w:rFonts w:ascii="Century" w:hAnsi="Century" w:hint="eastAsia"/>
        </w:rPr>
        <w:t xml:space="preserve">Q5  </w:t>
      </w:r>
      <w:r>
        <w:rPr>
          <w:rFonts w:ascii="Century" w:hAnsi="Century" w:hint="eastAsia"/>
        </w:rPr>
        <w:t>下線③について</w:t>
      </w:r>
    </w:p>
    <w:p w14:paraId="66635757" w14:textId="1AEB268E" w:rsidR="00D82640" w:rsidRPr="00D268A9" w:rsidRDefault="00D268A9" w:rsidP="00D268A9">
      <w:pPr>
        <w:pStyle w:val="ab"/>
        <w:numPr>
          <w:ilvl w:val="0"/>
          <w:numId w:val="3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>2021</w:t>
      </w:r>
      <w:r>
        <w:rPr>
          <w:rFonts w:ascii="Century" w:hAnsi="Century" w:hint="eastAsia"/>
        </w:rPr>
        <w:t>年８月の出来事を詳しく説明しましょう。</w:t>
      </w:r>
    </w:p>
    <w:p w14:paraId="73CCFAE8" w14:textId="77777777" w:rsidR="00D82640" w:rsidRDefault="00D82640" w:rsidP="00D82640">
      <w:pPr>
        <w:rPr>
          <w:rFonts w:ascii="Century" w:hAnsi="Century"/>
        </w:rPr>
      </w:pPr>
    </w:p>
    <w:p w14:paraId="4A878829" w14:textId="26DCA423" w:rsidR="00D82640" w:rsidRPr="00D268A9" w:rsidRDefault="00D268A9" w:rsidP="00D268A9">
      <w:pPr>
        <w:pStyle w:val="a5"/>
        <w:numPr>
          <w:ilvl w:val="0"/>
          <w:numId w:val="3"/>
        </w:numPr>
      </w:pPr>
      <w:r w:rsidRPr="00D268A9">
        <w:t>大声で怒鳴ることは</w:t>
      </w:r>
      <w:r>
        <w:rPr>
          <w:rFonts w:hint="eastAsia"/>
        </w:rPr>
        <w:t>パワハラ</w:t>
      </w:r>
      <w:r w:rsidRPr="00D268A9">
        <w:t>に該当</w:t>
      </w:r>
      <w:r>
        <w:rPr>
          <w:rFonts w:hint="eastAsia"/>
        </w:rPr>
        <w:t>します。被害者の女性が怒鳴られた時の状況を詳しく説明しましょう。</w:t>
      </w:r>
    </w:p>
    <w:p w14:paraId="50107AE6" w14:textId="77777777" w:rsidR="00D82640" w:rsidRPr="00D268A9" w:rsidRDefault="00D82640" w:rsidP="00D268A9">
      <w:pPr>
        <w:pStyle w:val="a5"/>
      </w:pPr>
    </w:p>
    <w:p w14:paraId="76CFF635" w14:textId="397905E6" w:rsidR="00D268A9" w:rsidRPr="00D268A9" w:rsidRDefault="00D268A9" w:rsidP="00D268A9">
      <w:pPr>
        <w:pStyle w:val="a5"/>
        <w:numPr>
          <w:ilvl w:val="0"/>
          <w:numId w:val="3"/>
        </w:numPr>
      </w:pPr>
      <w:r>
        <w:rPr>
          <w:rFonts w:hint="eastAsia"/>
        </w:rPr>
        <w:t>LINEの暴言メッセージもパワハラに該当します。被害者の女性はLINEでどのように攻撃されましたか。</w:t>
      </w:r>
    </w:p>
    <w:p w14:paraId="2342A0B4" w14:textId="77777777" w:rsidR="00D82640" w:rsidRDefault="00D82640" w:rsidP="00D82640">
      <w:pPr>
        <w:rPr>
          <w:rFonts w:ascii="Century" w:hAnsi="Century"/>
        </w:rPr>
      </w:pPr>
    </w:p>
    <w:p w14:paraId="32C5D069" w14:textId="77777777" w:rsidR="001413CF" w:rsidRPr="001413CF" w:rsidRDefault="001413CF" w:rsidP="00D82640">
      <w:pPr>
        <w:rPr>
          <w:rFonts w:ascii="Century" w:hAnsi="Century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A3571E" w14:paraId="524B59F3" w14:textId="77777777" w:rsidTr="00A3571E">
        <w:tc>
          <w:tcPr>
            <w:tcW w:w="1129" w:type="dxa"/>
          </w:tcPr>
          <w:p w14:paraId="777848FB" w14:textId="01711B61" w:rsidR="00A3571E" w:rsidRDefault="00A3571E" w:rsidP="00D82640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6B34147A" wp14:editId="377661C5">
                  <wp:extent cx="532738" cy="532738"/>
                  <wp:effectExtent l="0" t="0" r="1270" b="127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53" cy="53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5A4DFBCE" w14:textId="50E30D3B" w:rsidR="00A3571E" w:rsidRPr="00A3571E" w:rsidRDefault="00A3571E" w:rsidP="00A3571E">
            <w:pPr>
              <w:pStyle w:val="a5"/>
            </w:pPr>
            <w:r w:rsidRPr="00A3571E">
              <w:t>宝塚歌劇団　上級生によるパワハラ認め遺族に謝罪</w:t>
            </w:r>
            <w:r>
              <w:rPr>
                <w:rFonts w:hint="eastAsia"/>
              </w:rPr>
              <w:t>［サンテレビニュース］</w:t>
            </w:r>
          </w:p>
          <w:p w14:paraId="652A14E7" w14:textId="77B05FC1" w:rsidR="00A3571E" w:rsidRDefault="00BA56EE" w:rsidP="00D82640">
            <w:pPr>
              <w:rPr>
                <w:rFonts w:ascii="Century" w:hAnsi="Century"/>
              </w:rPr>
            </w:pPr>
            <w:hyperlink r:id="rId9" w:history="1">
              <w:r w:rsidR="00A3571E" w:rsidRPr="00942EDD">
                <w:rPr>
                  <w:rStyle w:val="a3"/>
                  <w:rFonts w:ascii="Century" w:hAnsi="Century"/>
                </w:rPr>
                <w:t>https://www.youtube.com/@suntv_news_Japan</w:t>
              </w:r>
            </w:hyperlink>
          </w:p>
          <w:p w14:paraId="5C94C4B6" w14:textId="77777777" w:rsidR="00A3571E" w:rsidRDefault="00A3571E" w:rsidP="00D82640">
            <w:pPr>
              <w:rPr>
                <w:rFonts w:ascii="Century" w:hAnsi="Century"/>
              </w:rPr>
            </w:pPr>
          </w:p>
        </w:tc>
      </w:tr>
    </w:tbl>
    <w:p w14:paraId="32E8F900" w14:textId="5127A6AB" w:rsidR="00D82640" w:rsidRPr="00D82640" w:rsidRDefault="00D82640" w:rsidP="00D82640">
      <w:pPr>
        <w:rPr>
          <w:rFonts w:ascii="Century" w:hAnsi="Century"/>
        </w:rPr>
      </w:pPr>
      <w:r w:rsidRPr="003310A9">
        <w:rPr>
          <w:rFonts w:ascii="Century" w:hAnsi="Century" w:hint="eastAsia"/>
          <w:sz w:val="20"/>
          <w:szCs w:val="20"/>
          <w:bdr w:val="single" w:sz="4" w:space="0" w:color="auto"/>
        </w:rPr>
        <w:lastRenderedPageBreak/>
        <w:t>５</w:t>
      </w:r>
      <w:r>
        <w:rPr>
          <w:rFonts w:ascii="Century" w:hAnsi="Century" w:hint="eastAsia"/>
        </w:rPr>
        <w:t xml:space="preserve">　</w:t>
      </w:r>
      <w:r w:rsidRPr="00D82640">
        <w:rPr>
          <w:rFonts w:ascii="Century" w:hAnsi="Century"/>
        </w:rPr>
        <w:t>Not only bullies but excessive long working hours were another big factor to lead her to take her own</w:t>
      </w:r>
    </w:p>
    <w:p w14:paraId="2D1181D2" w14:textId="1688B847" w:rsidR="00D82640" w:rsidRPr="00D82640" w:rsidRDefault="00D82640" w:rsidP="00D82640">
      <w:pPr>
        <w:rPr>
          <w:rFonts w:ascii="Century" w:hAnsi="Century"/>
        </w:rPr>
      </w:pPr>
      <w:r w:rsidRPr="00D82640">
        <w:rPr>
          <w:rFonts w:ascii="Century" w:hAnsi="Century"/>
        </w:rPr>
        <w:t xml:space="preserve">life.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For the one-month period </w:t>
      </w:r>
      <w:r w:rsidR="002C1C6D">
        <w:rPr>
          <w:rFonts w:ascii="Century" w:hAnsi="Century" w:hint="eastAsia"/>
        </w:rPr>
        <w:t>from</w:t>
      </w:r>
      <w:r w:rsidRPr="00D82640">
        <w:rPr>
          <w:rFonts w:ascii="Century" w:hAnsi="Century"/>
        </w:rPr>
        <w:t xml:space="preserve"> Aug. 31</w:t>
      </w:r>
      <w:r w:rsidR="000658BA" w:rsidRPr="000658BA">
        <w:rPr>
          <w:rFonts w:ascii="Century" w:hAnsi="Century" w:hint="eastAsia"/>
          <w:vertAlign w:val="superscript"/>
        </w:rPr>
        <w:t>st</w:t>
      </w:r>
      <w:r w:rsidRPr="00D82640">
        <w:rPr>
          <w:rFonts w:ascii="Century" w:hAnsi="Century"/>
        </w:rPr>
        <w:t xml:space="preserve"> until her death, she worked a total of 437 hours, of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which 277 hours were overtime. </w:t>
      </w:r>
      <w:r w:rsidR="000658BA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Rehearsals normally ran from 9 a.m. until midnight.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After she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returned home, she also worked on the script for the performance </w:t>
      </w:r>
      <w:r w:rsidR="000658BA">
        <w:rPr>
          <w:rFonts w:ascii="Century" w:hAnsi="Century" w:hint="eastAsia"/>
        </w:rPr>
        <w:t>for</w:t>
      </w:r>
      <w:r w:rsidRPr="00D82640">
        <w:rPr>
          <w:rFonts w:ascii="Century" w:hAnsi="Century"/>
        </w:rPr>
        <w:t xml:space="preserve"> the younger members, which means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she slept only three hours every night.</w:t>
      </w:r>
    </w:p>
    <w:p w14:paraId="14E0C6A8" w14:textId="0E96C46E" w:rsidR="00D82640" w:rsidRPr="00D82640" w:rsidRDefault="00D82640" w:rsidP="00D82640">
      <w:pPr>
        <w:rPr>
          <w:rFonts w:ascii="Century" w:hAnsi="Century"/>
        </w:rPr>
      </w:pPr>
      <w:r w:rsidRPr="003310A9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　</w:t>
      </w:r>
      <w:r w:rsidRPr="00D82640">
        <w:rPr>
          <w:rFonts w:ascii="Century" w:hAnsi="Century"/>
        </w:rPr>
        <w:t>At a November 10</w:t>
      </w:r>
      <w:r w:rsidR="000658BA" w:rsidRPr="000658BA">
        <w:rPr>
          <w:rFonts w:ascii="Century" w:hAnsi="Century" w:hint="eastAsia"/>
          <w:vertAlign w:val="superscript"/>
        </w:rPr>
        <w:t>th</w:t>
      </w:r>
      <w:r w:rsidR="000658BA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news conference, the lawyers read a statement from the bereaved family that said:</w:t>
      </w:r>
      <w:r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“While placing our daughter in an extremely exhausted state through abnormal working hours, the revue</w:t>
      </w:r>
      <w:r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chose to ignore the situation.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We ask that it accept its responsibility and apologize, and we also ask the</w:t>
      </w:r>
      <w:r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senior members who engaged in bullying to accept their responsibility and apologize.”</w:t>
      </w:r>
    </w:p>
    <w:p w14:paraId="59BE8367" w14:textId="7D1A7C5B" w:rsidR="00D82640" w:rsidRPr="00D82640" w:rsidRDefault="00D82640" w:rsidP="00D82640">
      <w:pPr>
        <w:rPr>
          <w:rFonts w:ascii="Century" w:hAnsi="Century"/>
        </w:rPr>
      </w:pPr>
      <w:r w:rsidRPr="003310A9"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>
        <w:rPr>
          <w:rFonts w:ascii="Century" w:hAnsi="Century" w:hint="eastAsia"/>
        </w:rPr>
        <w:t xml:space="preserve">　</w:t>
      </w:r>
      <w:r w:rsidRPr="00D82640">
        <w:rPr>
          <w:rFonts w:ascii="Century" w:hAnsi="Century"/>
        </w:rPr>
        <w:t>Since November 2023, her family had negotiated with the theater group over an apology and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compensation.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The group initially refused to admit that acts of bullying had occurred.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 </w:t>
      </w:r>
      <w:r w:rsidR="00A647AC">
        <w:rPr>
          <w:rFonts w:ascii="Century" w:hAnsi="Century" w:hint="eastAsia"/>
        </w:rPr>
        <w:t>④</w:t>
      </w:r>
      <w:r w:rsidRPr="00A647AC">
        <w:rPr>
          <w:rFonts w:ascii="Century" w:hAnsi="Century"/>
          <w:u w:val="single"/>
        </w:rPr>
        <w:t>A major turning</w:t>
      </w:r>
      <w:r w:rsidR="003310A9" w:rsidRPr="00A647AC">
        <w:rPr>
          <w:rFonts w:ascii="Century" w:hAnsi="Century" w:hint="eastAsia"/>
          <w:u w:val="single"/>
        </w:rPr>
        <w:t xml:space="preserve"> </w:t>
      </w:r>
      <w:r w:rsidRPr="00A647AC">
        <w:rPr>
          <w:rFonts w:ascii="Century" w:hAnsi="Century"/>
          <w:u w:val="single"/>
        </w:rPr>
        <w:t>point</w:t>
      </w:r>
      <w:r w:rsidRPr="00D82640">
        <w:rPr>
          <w:rFonts w:ascii="Century" w:hAnsi="Century"/>
        </w:rPr>
        <w:t xml:space="preserve"> came when the woman’s family issued a written document on January 12</w:t>
      </w:r>
      <w:r w:rsidR="006D448A" w:rsidRPr="006D448A">
        <w:rPr>
          <w:rFonts w:ascii="Century" w:hAnsi="Century" w:hint="eastAsia"/>
          <w:vertAlign w:val="superscript"/>
        </w:rPr>
        <w:t>th</w:t>
      </w:r>
      <w:r w:rsidR="006D448A">
        <w:rPr>
          <w:rFonts w:ascii="Century" w:hAnsi="Century" w:hint="eastAsia"/>
        </w:rPr>
        <w:t>.</w:t>
      </w:r>
      <w:r w:rsidRPr="00D82640">
        <w:rPr>
          <w:rFonts w:ascii="Century" w:hAnsi="Century"/>
        </w:rPr>
        <w:t xml:space="preserve">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“If you do not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acknowledge what happened, we will consider taking other steps aside from the negotiations,” the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document warned.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Consequently, the Takarazuka side acknowledged for the first time that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harassment </w:t>
      </w:r>
      <w:r w:rsidR="006D448A">
        <w:rPr>
          <w:rFonts w:ascii="Century" w:hAnsi="Century" w:hint="eastAsia"/>
        </w:rPr>
        <w:t>had</w:t>
      </w:r>
      <w:r w:rsidRPr="00D82640">
        <w:rPr>
          <w:rFonts w:ascii="Century" w:hAnsi="Century"/>
        </w:rPr>
        <w:t xml:space="preserve"> occurred.</w:t>
      </w:r>
    </w:p>
    <w:p w14:paraId="7CC3FA7A" w14:textId="7959EE32" w:rsidR="00D82640" w:rsidRPr="00D82640" w:rsidRDefault="00D82640" w:rsidP="00D82640">
      <w:pPr>
        <w:rPr>
          <w:rFonts w:ascii="Century" w:hAnsi="Century"/>
        </w:rPr>
      </w:pPr>
      <w:r w:rsidRPr="003310A9">
        <w:rPr>
          <w:rFonts w:ascii="Century" w:hAnsi="Century" w:hint="eastAsia"/>
          <w:sz w:val="20"/>
          <w:szCs w:val="20"/>
          <w:bdr w:val="single" w:sz="4" w:space="0" w:color="auto"/>
        </w:rPr>
        <w:t>８</w:t>
      </w:r>
      <w:r>
        <w:rPr>
          <w:rFonts w:ascii="Century" w:hAnsi="Century" w:hint="eastAsia"/>
        </w:rPr>
        <w:t xml:space="preserve">　</w:t>
      </w:r>
      <w:r w:rsidRPr="00D82640">
        <w:rPr>
          <w:rFonts w:ascii="Century" w:hAnsi="Century"/>
        </w:rPr>
        <w:t>When Hankyu Hanshin Holdings directly apologized to the woman’s family, they handed them letters</w:t>
      </w:r>
    </w:p>
    <w:p w14:paraId="3DEFD3DC" w14:textId="361B242A" w:rsidR="00D82640" w:rsidRPr="00D82640" w:rsidRDefault="00D82640" w:rsidP="00D82640">
      <w:pPr>
        <w:rPr>
          <w:rFonts w:ascii="Century" w:hAnsi="Century"/>
        </w:rPr>
      </w:pPr>
      <w:r w:rsidRPr="00D82640">
        <w:rPr>
          <w:rFonts w:ascii="Century" w:hAnsi="Century"/>
        </w:rPr>
        <w:t xml:space="preserve">of apology written by several senior performers who were involved in the bullying.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Under the agreement,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Takarazuka Revue, the group’s operating company Hankyu Corporation and Hankyu Hanshin Holdings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all accepted that all responsibility lay with the theater group, and that the negligence of its management</w:t>
      </w:r>
    </w:p>
    <w:p w14:paraId="349F65BB" w14:textId="774A35C2" w:rsidR="00D82640" w:rsidRPr="00D82640" w:rsidRDefault="00D82640" w:rsidP="000658BA">
      <w:pPr>
        <w:pBdr>
          <w:bottom w:val="single" w:sz="4" w:space="1" w:color="auto"/>
        </w:pBdr>
        <w:rPr>
          <w:rFonts w:ascii="Century" w:hAnsi="Century"/>
        </w:rPr>
      </w:pPr>
      <w:r w:rsidRPr="00D82640">
        <w:rPr>
          <w:rFonts w:ascii="Century" w:hAnsi="Century"/>
        </w:rPr>
        <w:t>had placed various burdens on the troupe members</w:t>
      </w:r>
      <w:r w:rsidR="006D448A">
        <w:rPr>
          <w:rFonts w:ascii="Century" w:hAnsi="Century" w:hint="eastAsia"/>
        </w:rPr>
        <w:t xml:space="preserve"> and</w:t>
      </w:r>
      <w:r w:rsidRPr="00D82640">
        <w:rPr>
          <w:rFonts w:ascii="Century" w:hAnsi="Century"/>
        </w:rPr>
        <w:t xml:space="preserve"> allowed such a</w:t>
      </w:r>
      <w:r w:rsidR="006D448A">
        <w:rPr>
          <w:rFonts w:ascii="Century" w:hAnsi="Century" w:hint="eastAsia"/>
        </w:rPr>
        <w:t xml:space="preserve"> situation</w:t>
      </w:r>
      <w:r w:rsidRPr="00D82640">
        <w:rPr>
          <w:rFonts w:ascii="Century" w:hAnsi="Century"/>
        </w:rPr>
        <w:t xml:space="preserve"> to </w:t>
      </w:r>
      <w:r w:rsidR="006D448A">
        <w:rPr>
          <w:rFonts w:ascii="Century" w:hAnsi="Century" w:hint="eastAsia"/>
        </w:rPr>
        <w:t>occur</w:t>
      </w:r>
      <w:r w:rsidRPr="00D82640">
        <w:rPr>
          <w:rFonts w:ascii="Century" w:hAnsi="Century"/>
        </w:rPr>
        <w:t>.</w:t>
      </w:r>
    </w:p>
    <w:p w14:paraId="620E835C" w14:textId="79C5D709" w:rsidR="00D82640" w:rsidRPr="006D448A" w:rsidRDefault="000658BA" w:rsidP="00D82640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6D448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script台本　　</w:t>
      </w:r>
      <w:r w:rsidR="006D448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6D448A" w:rsidRPr="006D448A">
        <w:rPr>
          <w:rFonts w:ascii="UD デジタル 教科書体 NK-R" w:eastAsia="UD デジタル 教科書体 NK-R" w:hAnsi="Century" w:hint="eastAsia"/>
          <w:sz w:val="20"/>
          <w:szCs w:val="20"/>
        </w:rPr>
        <w:t>statement声明</w:t>
      </w:r>
      <w:r w:rsidR="006D448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</w:t>
      </w:r>
      <w:r w:rsidRPr="006D448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6D448A" w:rsidRPr="006D448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be engaged in ～：～に携わっている　　 </w:t>
      </w:r>
      <w:r w:rsidR="006D448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negligence怠慢・過失</w:t>
      </w:r>
    </w:p>
    <w:p w14:paraId="3FAB61C7" w14:textId="77777777" w:rsidR="00D82640" w:rsidRPr="006D448A" w:rsidRDefault="00D82640" w:rsidP="00D82640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337A2130" w14:textId="3BEF3C71" w:rsidR="00D82640" w:rsidRPr="00A3571E" w:rsidRDefault="00A3571E" w:rsidP="00D82640">
      <w:pPr>
        <w:rPr>
          <w:rFonts w:ascii="Century" w:eastAsia="UD デジタル 教科書体 NK-R" w:hAnsi="Century"/>
          <w:sz w:val="20"/>
          <w:szCs w:val="20"/>
        </w:rPr>
      </w:pPr>
      <w:r w:rsidRPr="00A3571E">
        <w:rPr>
          <w:rFonts w:ascii="Century" w:eastAsia="UD デジタル 教科書体 NK-R" w:hAnsi="Century"/>
          <w:sz w:val="20"/>
          <w:szCs w:val="20"/>
        </w:rPr>
        <w:t>Q6</w:t>
      </w:r>
      <w:r w:rsidRPr="00A3571E">
        <w:rPr>
          <w:rFonts w:ascii="Century" w:eastAsia="UD デジタル 教科書体 NK-R" w:hAnsi="Century"/>
          <w:sz w:val="20"/>
          <w:szCs w:val="20"/>
        </w:rPr>
        <w:t xml:space="preserve">　　</w:t>
      </w:r>
      <w:r w:rsidRPr="00A3571E">
        <w:rPr>
          <w:rFonts w:ascii="Century" w:eastAsia="UD デジタル 教科書体 NK-R" w:hAnsi="Century"/>
          <w:sz w:val="20"/>
          <w:szCs w:val="20"/>
        </w:rPr>
        <w:t xml:space="preserve">What is the legal working hours in Japan? </w:t>
      </w:r>
      <w:r w:rsidRPr="00A3571E">
        <w:rPr>
          <w:rFonts w:ascii="Century" w:eastAsia="UD デジタル 教科書体 NK-R" w:hAnsi="Century"/>
          <w:sz w:val="20"/>
          <w:szCs w:val="20"/>
        </w:rPr>
        <w:t>（＊</w:t>
      </w:r>
      <w:r w:rsidRPr="00A3571E">
        <w:rPr>
          <w:rFonts w:ascii="Century" w:eastAsia="UD デジタル 教科書体 NK-R" w:hAnsi="Century"/>
          <w:sz w:val="20"/>
          <w:szCs w:val="20"/>
        </w:rPr>
        <w:t>legal working hours</w:t>
      </w:r>
      <w:r w:rsidRPr="00A3571E">
        <w:rPr>
          <w:rFonts w:ascii="Century" w:eastAsia="UD デジタル 教科書体 NK-R" w:hAnsi="Century"/>
          <w:sz w:val="20"/>
          <w:szCs w:val="20"/>
        </w:rPr>
        <w:t>：法定労働時間）</w:t>
      </w:r>
    </w:p>
    <w:p w14:paraId="1C59DEF6" w14:textId="378EFF54" w:rsidR="00D82640" w:rsidRPr="00A3571E" w:rsidRDefault="00A3571E" w:rsidP="00A3571E">
      <w:pPr>
        <w:pStyle w:val="ab"/>
        <w:numPr>
          <w:ilvl w:val="0"/>
          <w:numId w:val="4"/>
        </w:numPr>
        <w:ind w:leftChars="0"/>
        <w:rPr>
          <w:rFonts w:ascii="Century" w:hAnsi="Century"/>
        </w:rPr>
      </w:pPr>
      <w:r w:rsidRPr="00A3571E">
        <w:rPr>
          <w:rFonts w:ascii="Century" w:hAnsi="Century"/>
        </w:rPr>
        <w:t xml:space="preserve">It is (               ) hours a week. </w:t>
      </w:r>
      <w:r>
        <w:rPr>
          <w:rFonts w:ascii="Century" w:hAnsi="Century" w:hint="eastAsia"/>
        </w:rPr>
        <w:t xml:space="preserve"> </w:t>
      </w:r>
    </w:p>
    <w:p w14:paraId="29AD6C97" w14:textId="77777777" w:rsidR="00A647AC" w:rsidRDefault="00A647AC" w:rsidP="00D82640">
      <w:pPr>
        <w:rPr>
          <w:rFonts w:ascii="Century" w:hAnsi="Century"/>
        </w:rPr>
      </w:pPr>
    </w:p>
    <w:p w14:paraId="19AF9858" w14:textId="57D88D31" w:rsidR="00D82640" w:rsidRPr="00A3571E" w:rsidRDefault="00A3571E" w:rsidP="00D82640">
      <w:pPr>
        <w:rPr>
          <w:rFonts w:ascii="Century" w:hAnsi="Century"/>
        </w:rPr>
      </w:pPr>
      <w:r w:rsidRPr="00A3571E">
        <w:rPr>
          <w:rFonts w:ascii="Century" w:hAnsi="Century"/>
        </w:rPr>
        <w:t xml:space="preserve">Q7  </w:t>
      </w:r>
      <w:r w:rsidR="002B7D86">
        <w:rPr>
          <w:rFonts w:ascii="Century" w:hAnsi="Century" w:hint="eastAsia"/>
        </w:rPr>
        <w:t>How many hours did the actress totally work from</w:t>
      </w:r>
      <w:r w:rsidR="002B7D86" w:rsidRPr="00D82640">
        <w:rPr>
          <w:rFonts w:ascii="Century" w:hAnsi="Century"/>
        </w:rPr>
        <w:t xml:space="preserve"> Aug. 31</w:t>
      </w:r>
      <w:r w:rsidR="002B7D86" w:rsidRPr="000658BA">
        <w:rPr>
          <w:rFonts w:ascii="Century" w:hAnsi="Century" w:hint="eastAsia"/>
          <w:vertAlign w:val="superscript"/>
        </w:rPr>
        <w:t>st</w:t>
      </w:r>
      <w:r w:rsidR="002B7D86" w:rsidRPr="00D82640">
        <w:rPr>
          <w:rFonts w:ascii="Century" w:hAnsi="Century"/>
        </w:rPr>
        <w:t xml:space="preserve"> until her death</w:t>
      </w:r>
      <w:r w:rsidR="002B7D86">
        <w:rPr>
          <w:rFonts w:ascii="Century" w:hAnsi="Century" w:hint="eastAsia"/>
        </w:rPr>
        <w:t xml:space="preserve">? </w:t>
      </w:r>
    </w:p>
    <w:p w14:paraId="0308622C" w14:textId="77777777" w:rsidR="00D82640" w:rsidRPr="002B7D86" w:rsidRDefault="00D82640" w:rsidP="00D82640">
      <w:pPr>
        <w:rPr>
          <w:rFonts w:ascii="Century" w:hAnsi="Century"/>
        </w:rPr>
      </w:pPr>
    </w:p>
    <w:p w14:paraId="00C11F8E" w14:textId="5BF07E9B" w:rsidR="00D82640" w:rsidRPr="00A3571E" w:rsidRDefault="002B7D86" w:rsidP="00D82640">
      <w:pPr>
        <w:rPr>
          <w:rFonts w:ascii="Century" w:hAnsi="Century"/>
        </w:rPr>
      </w:pPr>
      <w:r>
        <w:rPr>
          <w:rFonts w:ascii="Century" w:hAnsi="Century" w:hint="eastAsia"/>
        </w:rPr>
        <w:t>Q8  How long did she work and sleep in a day?</w:t>
      </w:r>
    </w:p>
    <w:p w14:paraId="4F13AB87" w14:textId="77777777" w:rsidR="00A3571E" w:rsidRPr="002B7D86" w:rsidRDefault="00A3571E" w:rsidP="00D82640">
      <w:pPr>
        <w:rPr>
          <w:rFonts w:ascii="Century" w:hAnsi="Century"/>
        </w:rPr>
      </w:pPr>
    </w:p>
    <w:p w14:paraId="25F54B4D" w14:textId="182863BD" w:rsidR="00D82640" w:rsidRDefault="002B7D86" w:rsidP="00D82640">
      <w:pPr>
        <w:rPr>
          <w:rFonts w:ascii="Century" w:hAnsi="Century"/>
        </w:rPr>
      </w:pPr>
      <w:r>
        <w:rPr>
          <w:rFonts w:ascii="Century" w:hAnsi="Century" w:hint="eastAsia"/>
        </w:rPr>
        <w:t xml:space="preserve">Q9  </w:t>
      </w:r>
      <w:r w:rsidRPr="00D82640">
        <w:rPr>
          <w:rFonts w:ascii="Century" w:hAnsi="Century"/>
        </w:rPr>
        <w:t xml:space="preserve">Since November 2023, </w:t>
      </w:r>
      <w:r>
        <w:rPr>
          <w:rFonts w:ascii="Century" w:hAnsi="Century" w:hint="eastAsia"/>
        </w:rPr>
        <w:t xml:space="preserve">what have </w:t>
      </w:r>
      <w:r w:rsidRPr="00D82640">
        <w:rPr>
          <w:rFonts w:ascii="Century" w:hAnsi="Century"/>
        </w:rPr>
        <w:t>her family</w:t>
      </w:r>
      <w:r>
        <w:rPr>
          <w:rFonts w:ascii="Century" w:hAnsi="Century" w:hint="eastAsia"/>
        </w:rPr>
        <w:t xml:space="preserve"> and </w:t>
      </w:r>
      <w:r w:rsidRPr="00D82640">
        <w:rPr>
          <w:rFonts w:ascii="Century" w:hAnsi="Century"/>
        </w:rPr>
        <w:t xml:space="preserve">the theater group </w:t>
      </w:r>
      <w:r>
        <w:rPr>
          <w:rFonts w:ascii="Century" w:hAnsi="Century" w:hint="eastAsia"/>
        </w:rPr>
        <w:t xml:space="preserve">discussed? </w:t>
      </w:r>
    </w:p>
    <w:p w14:paraId="6708186A" w14:textId="77777777" w:rsidR="00D82640" w:rsidRDefault="00D82640" w:rsidP="00D82640">
      <w:pPr>
        <w:rPr>
          <w:rFonts w:ascii="Century" w:hAnsi="Century"/>
        </w:rPr>
      </w:pPr>
    </w:p>
    <w:p w14:paraId="3372CD55" w14:textId="6DB0FAF2" w:rsidR="00A647AC" w:rsidRDefault="00A647AC" w:rsidP="00D82640">
      <w:pPr>
        <w:rPr>
          <w:rFonts w:ascii="Century" w:hAnsi="Century"/>
        </w:rPr>
      </w:pPr>
      <w:r>
        <w:rPr>
          <w:rFonts w:ascii="Century" w:hAnsi="Century" w:hint="eastAsia"/>
        </w:rPr>
        <w:t xml:space="preserve">Q10  </w:t>
      </w:r>
      <w:r>
        <w:rPr>
          <w:rFonts w:ascii="Century" w:hAnsi="Century" w:hint="eastAsia"/>
        </w:rPr>
        <w:t>下線④について：これまでパワハラがあったことを認めなかった宝塚が、急に謝罪することになったターニングポイントとは何ですか。詳しく説明しましょう。</w:t>
      </w:r>
    </w:p>
    <w:p w14:paraId="2FDF5E80" w14:textId="77777777" w:rsidR="00A647AC" w:rsidRDefault="00A647AC" w:rsidP="00D82640">
      <w:pPr>
        <w:rPr>
          <w:rFonts w:ascii="Century" w:hAnsi="Century"/>
        </w:rPr>
      </w:pPr>
    </w:p>
    <w:p w14:paraId="56DDF26A" w14:textId="77777777" w:rsidR="00A647AC" w:rsidRDefault="00A647AC" w:rsidP="00D82640">
      <w:pPr>
        <w:rPr>
          <w:rFonts w:ascii="Century" w:hAnsi="Century"/>
        </w:rPr>
      </w:pPr>
    </w:p>
    <w:p w14:paraId="00430379" w14:textId="18DAA290" w:rsidR="00D82640" w:rsidRDefault="002B7D86" w:rsidP="00A647AC">
      <w:pPr>
        <w:rPr>
          <w:rFonts w:ascii="Century" w:hAnsi="Century"/>
        </w:rPr>
      </w:pPr>
      <w:r>
        <w:rPr>
          <w:rFonts w:ascii="Century" w:hAnsi="Century" w:hint="eastAsia"/>
        </w:rPr>
        <w:t>Q1</w:t>
      </w:r>
      <w:r w:rsidR="00A647AC">
        <w:rPr>
          <w:rFonts w:ascii="Century" w:hAnsi="Century" w:hint="eastAsia"/>
        </w:rPr>
        <w:t>1</w:t>
      </w:r>
      <w:r>
        <w:rPr>
          <w:rFonts w:ascii="Century" w:hAnsi="Century" w:hint="eastAsia"/>
        </w:rPr>
        <w:t xml:space="preserve">  </w:t>
      </w:r>
      <w:r w:rsidR="00A647AC" w:rsidRPr="00D82640">
        <w:rPr>
          <w:rFonts w:ascii="Century" w:hAnsi="Century"/>
        </w:rPr>
        <w:t xml:space="preserve">When Hankyu Hanshin Holdings apologized to the woman’s family, </w:t>
      </w:r>
      <w:r w:rsidR="00A647AC">
        <w:rPr>
          <w:rFonts w:ascii="Century" w:hAnsi="Century" w:hint="eastAsia"/>
        </w:rPr>
        <w:t xml:space="preserve">what did </w:t>
      </w:r>
      <w:r w:rsidR="00A647AC" w:rsidRPr="00D82640">
        <w:rPr>
          <w:rFonts w:ascii="Century" w:hAnsi="Century"/>
        </w:rPr>
        <w:t xml:space="preserve">they </w:t>
      </w:r>
      <w:r w:rsidR="00A647AC">
        <w:rPr>
          <w:rFonts w:ascii="Century" w:hAnsi="Century" w:hint="eastAsia"/>
        </w:rPr>
        <w:t>give</w:t>
      </w:r>
      <w:r w:rsidR="00A647AC" w:rsidRPr="00D82640">
        <w:rPr>
          <w:rFonts w:ascii="Century" w:hAnsi="Century"/>
        </w:rPr>
        <w:t xml:space="preserve"> them</w:t>
      </w:r>
      <w:r w:rsidR="00A647AC">
        <w:rPr>
          <w:rFonts w:ascii="Century" w:hAnsi="Century" w:hint="eastAsia"/>
        </w:rPr>
        <w:t>?</w:t>
      </w:r>
    </w:p>
    <w:p w14:paraId="732DB6B8" w14:textId="77777777" w:rsidR="00D82640" w:rsidRDefault="00D82640" w:rsidP="00D82640">
      <w:pPr>
        <w:rPr>
          <w:rFonts w:ascii="Century" w:hAnsi="Century"/>
        </w:rPr>
      </w:pPr>
    </w:p>
    <w:p w14:paraId="62F67FC6" w14:textId="77777777" w:rsidR="00E45A09" w:rsidRDefault="00E45A09" w:rsidP="00D82640">
      <w:pPr>
        <w:rPr>
          <w:rFonts w:ascii="Century" w:hAnsi="Century"/>
        </w:rPr>
      </w:pPr>
    </w:p>
    <w:p w14:paraId="76952E77" w14:textId="5C8544D9" w:rsidR="00D82640" w:rsidRDefault="00A647AC" w:rsidP="00A647AC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Q12  </w:t>
      </w:r>
      <w:r>
        <w:rPr>
          <w:shd w:val="clear" w:color="auto" w:fill="FFFFFF"/>
        </w:rPr>
        <w:t>宝塚歌劇団</w:t>
      </w:r>
      <w:r>
        <w:rPr>
          <w:rFonts w:hint="eastAsia"/>
          <w:shd w:val="clear" w:color="auto" w:fill="FFFFFF"/>
        </w:rPr>
        <w:t>、</w:t>
      </w:r>
      <w:r>
        <w:rPr>
          <w:shd w:val="clear" w:color="auto" w:fill="FFFFFF"/>
        </w:rPr>
        <w:t>運営会社の阪急電鉄、親会社である阪急阪神ホールディングスは、</w:t>
      </w:r>
      <w:r>
        <w:rPr>
          <w:rFonts w:hint="eastAsia"/>
          <w:shd w:val="clear" w:color="auto" w:fill="FFFFFF"/>
        </w:rPr>
        <w:t>何を認めましたか。</w:t>
      </w:r>
    </w:p>
    <w:p w14:paraId="18CF5575" w14:textId="63FF6528" w:rsidR="00D82640" w:rsidRDefault="00A647AC" w:rsidP="00D82640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点書きましょう。</w:t>
      </w:r>
    </w:p>
    <w:p w14:paraId="2E71978C" w14:textId="77777777" w:rsidR="00D82640" w:rsidRDefault="00D82640" w:rsidP="00D82640">
      <w:pPr>
        <w:rPr>
          <w:rFonts w:ascii="Century" w:hAnsi="Century"/>
        </w:rPr>
      </w:pPr>
    </w:p>
    <w:p w14:paraId="744D08F8" w14:textId="77777777" w:rsidR="00D82640" w:rsidRDefault="00D82640" w:rsidP="00D82640">
      <w:pPr>
        <w:rPr>
          <w:rFonts w:ascii="Century" w:hAnsi="Century"/>
        </w:rPr>
      </w:pPr>
    </w:p>
    <w:p w14:paraId="157524D8" w14:textId="77777777" w:rsidR="00D82640" w:rsidRDefault="00D82640" w:rsidP="00D82640">
      <w:pPr>
        <w:rPr>
          <w:rFonts w:ascii="Century" w:hAnsi="Century"/>
        </w:rPr>
      </w:pPr>
    </w:p>
    <w:p w14:paraId="6E66AB2B" w14:textId="4A471F65" w:rsidR="00D82640" w:rsidRPr="006D448A" w:rsidRDefault="00D82640" w:rsidP="00D82640">
      <w:pPr>
        <w:rPr>
          <w:rFonts w:ascii="Century" w:hAnsi="Century"/>
        </w:rPr>
      </w:pPr>
      <w:r w:rsidRPr="003310A9">
        <w:rPr>
          <w:rFonts w:ascii="Century" w:hAnsi="Century" w:hint="eastAsia"/>
          <w:sz w:val="20"/>
          <w:szCs w:val="20"/>
          <w:bdr w:val="single" w:sz="4" w:space="0" w:color="auto"/>
        </w:rPr>
        <w:lastRenderedPageBreak/>
        <w:t>９</w:t>
      </w:r>
      <w:r>
        <w:rPr>
          <w:rFonts w:ascii="Century" w:hAnsi="Century" w:hint="eastAsia"/>
        </w:rPr>
        <w:t xml:space="preserve">　</w:t>
      </w:r>
      <w:r w:rsidRPr="006D448A">
        <w:rPr>
          <w:rFonts w:ascii="Century" w:hAnsi="Century"/>
        </w:rPr>
        <w:t>President Shimada said: “The theater group hadn’t adequately educated the performers about</w:t>
      </w:r>
      <w:r w:rsidR="003310A9" w:rsidRPr="006D448A">
        <w:rPr>
          <w:rFonts w:ascii="Century" w:hAnsi="Century"/>
        </w:rPr>
        <w:t xml:space="preserve"> </w:t>
      </w:r>
      <w:r w:rsidRPr="006D448A">
        <w:rPr>
          <w:rFonts w:ascii="Century" w:hAnsi="Century"/>
        </w:rPr>
        <w:t xml:space="preserve">harassment. </w:t>
      </w:r>
      <w:r w:rsidR="00075832" w:rsidRPr="006D448A">
        <w:rPr>
          <w:rFonts w:ascii="Century" w:hAnsi="Century"/>
        </w:rPr>
        <w:t xml:space="preserve"> </w:t>
      </w:r>
      <w:r w:rsidRPr="006D448A">
        <w:rPr>
          <w:rFonts w:ascii="Century" w:hAnsi="Century"/>
        </w:rPr>
        <w:t>We bear an extremely heavy responsibility for not changing the organization’s culture in</w:t>
      </w:r>
      <w:r w:rsidR="003310A9" w:rsidRPr="006D448A">
        <w:rPr>
          <w:rFonts w:ascii="Century" w:hAnsi="Century"/>
        </w:rPr>
        <w:t xml:space="preserve"> </w:t>
      </w:r>
      <w:r w:rsidRPr="006D448A">
        <w:rPr>
          <w:rFonts w:ascii="Century" w:hAnsi="Century"/>
        </w:rPr>
        <w:t>line with modern standards.”</w:t>
      </w:r>
    </w:p>
    <w:p w14:paraId="00DC1E4A" w14:textId="6EC70730" w:rsidR="00D82640" w:rsidRPr="00D82640" w:rsidRDefault="00D82640" w:rsidP="00D82640">
      <w:pPr>
        <w:rPr>
          <w:rFonts w:ascii="Century" w:hAnsi="Century"/>
        </w:rPr>
      </w:pPr>
      <w:r w:rsidRPr="003310A9">
        <w:rPr>
          <w:rFonts w:ascii="Century" w:hAnsi="Century" w:hint="eastAsia"/>
          <w:sz w:val="20"/>
          <w:szCs w:val="20"/>
          <w:bdr w:val="single" w:sz="4" w:space="0" w:color="auto"/>
        </w:rPr>
        <w:t>１０</w:t>
      </w:r>
      <w:r>
        <w:rPr>
          <w:rFonts w:ascii="Century" w:hAnsi="Century" w:hint="eastAsia"/>
        </w:rPr>
        <w:t xml:space="preserve">　</w:t>
      </w:r>
      <w:r w:rsidRPr="00D82640">
        <w:rPr>
          <w:rFonts w:ascii="Century" w:hAnsi="Century"/>
        </w:rPr>
        <w:t>In the Takarazuka Music School, a training institute for future members of the revue, there is a strict</w:t>
      </w:r>
      <w:r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hierarchy and discipline passed down as “tradition” from senior performers to new members.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 It continues</w:t>
      </w:r>
      <w:r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even after the trainees join the revue.</w:t>
      </w:r>
      <w:r w:rsidR="00EF3B8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 Many former Takarazuka members believe that </w:t>
      </w:r>
      <w:r w:rsidR="00E45A09">
        <w:rPr>
          <w:rFonts w:ascii="Century" w:hAnsi="Century" w:hint="eastAsia"/>
        </w:rPr>
        <w:t>⑤</w:t>
      </w:r>
      <w:r w:rsidRPr="00E45A09">
        <w:rPr>
          <w:rFonts w:ascii="Century" w:hAnsi="Century"/>
          <w:u w:val="single"/>
        </w:rPr>
        <w:t>such a system is</w:t>
      </w:r>
      <w:r w:rsidRPr="00E45A09">
        <w:rPr>
          <w:rFonts w:ascii="Century" w:hAnsi="Century" w:hint="eastAsia"/>
          <w:u w:val="single"/>
        </w:rPr>
        <w:t xml:space="preserve"> </w:t>
      </w:r>
      <w:r w:rsidRPr="00E45A09">
        <w:rPr>
          <w:rFonts w:ascii="Century" w:hAnsi="Century"/>
          <w:u w:val="single"/>
        </w:rPr>
        <w:t>essential to carry on the skills of the group</w:t>
      </w:r>
      <w:r w:rsidRPr="00D82640">
        <w:rPr>
          <w:rFonts w:ascii="Century" w:hAnsi="Century"/>
        </w:rPr>
        <w:t xml:space="preserve"> and it had supported the revue during its 110-year history.</w:t>
      </w:r>
    </w:p>
    <w:p w14:paraId="08CEEC77" w14:textId="0A0EFF1D" w:rsidR="00D82640" w:rsidRPr="00D82640" w:rsidRDefault="00D82640" w:rsidP="00D82640">
      <w:pPr>
        <w:rPr>
          <w:rFonts w:ascii="Century" w:hAnsi="Century"/>
        </w:rPr>
      </w:pPr>
      <w:r w:rsidRPr="003310A9">
        <w:rPr>
          <w:rFonts w:ascii="Century" w:hAnsi="Century" w:hint="eastAsia"/>
          <w:sz w:val="20"/>
          <w:szCs w:val="20"/>
          <w:bdr w:val="single" w:sz="4" w:space="0" w:color="auto"/>
        </w:rPr>
        <w:t>１１</w:t>
      </w:r>
      <w:r>
        <w:rPr>
          <w:rFonts w:ascii="Century" w:hAnsi="Century" w:hint="eastAsia"/>
        </w:rPr>
        <w:t xml:space="preserve">　</w:t>
      </w:r>
      <w:r w:rsidRPr="00D82640">
        <w:rPr>
          <w:rFonts w:ascii="Century" w:hAnsi="Century"/>
        </w:rPr>
        <w:t>At a news conference on Feb. 27</w:t>
      </w:r>
      <w:r w:rsidR="00EF3B89" w:rsidRPr="00EF3B89">
        <w:rPr>
          <w:rFonts w:ascii="Century" w:hAnsi="Century" w:hint="eastAsia"/>
          <w:vertAlign w:val="superscript"/>
        </w:rPr>
        <w:t>th</w:t>
      </w:r>
      <w:r w:rsidRPr="00D82640">
        <w:rPr>
          <w:rFonts w:ascii="Century" w:hAnsi="Century"/>
        </w:rPr>
        <w:t>, they also released a statement issued by a younger sister of the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deceased member, who is also a troupe member.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“The Takarazuka Revue is a world where people commit</w:t>
      </w:r>
    </w:p>
    <w:p w14:paraId="4026F53B" w14:textId="3E886B8A" w:rsidR="00D82640" w:rsidRPr="00D82640" w:rsidRDefault="00D82640" w:rsidP="00D82640">
      <w:pPr>
        <w:rPr>
          <w:rFonts w:ascii="Century" w:hAnsi="Century"/>
        </w:rPr>
      </w:pPr>
      <w:r w:rsidRPr="00D82640">
        <w:rPr>
          <w:rFonts w:ascii="Century" w:hAnsi="Century"/>
        </w:rPr>
        <w:t xml:space="preserve">‘power harassment’ daily,” she said.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“Even from my perspective, having been part of that world, the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harassment my sister suffered was incomparably malicious and extremely terrible.”</w:t>
      </w:r>
    </w:p>
    <w:p w14:paraId="0535EC76" w14:textId="61A778AB" w:rsidR="00D82640" w:rsidRPr="00E45A09" w:rsidRDefault="00D82640" w:rsidP="006D448A">
      <w:pPr>
        <w:pBdr>
          <w:bottom w:val="single" w:sz="4" w:space="1" w:color="auto"/>
        </w:pBdr>
        <w:rPr>
          <w:rFonts w:ascii="Century" w:hAnsi="Century"/>
          <w:u w:val="single"/>
        </w:rPr>
      </w:pPr>
      <w:r w:rsidRPr="003310A9">
        <w:rPr>
          <w:rFonts w:ascii="Century" w:hAnsi="Century" w:hint="eastAsia"/>
          <w:sz w:val="20"/>
          <w:szCs w:val="20"/>
          <w:bdr w:val="single" w:sz="4" w:space="0" w:color="auto"/>
        </w:rPr>
        <w:t>１２</w:t>
      </w:r>
      <w:r>
        <w:rPr>
          <w:rFonts w:ascii="Century" w:hAnsi="Century" w:hint="eastAsia"/>
        </w:rPr>
        <w:t xml:space="preserve">　</w:t>
      </w:r>
      <w:r w:rsidRPr="00D82640">
        <w:rPr>
          <w:rFonts w:ascii="Century" w:hAnsi="Century"/>
        </w:rPr>
        <w:t xml:space="preserve">Last year, the Japanese entertainment industry was jolted by two </w:t>
      </w:r>
      <w:r w:rsidR="00EF3B89">
        <w:rPr>
          <w:rFonts w:ascii="Century" w:hAnsi="Century" w:hint="eastAsia"/>
        </w:rPr>
        <w:t>big scandals</w:t>
      </w:r>
      <w:r w:rsidRPr="00D82640">
        <w:rPr>
          <w:rFonts w:ascii="Century" w:hAnsi="Century"/>
        </w:rPr>
        <w:t>: an eruption of</w:t>
      </w:r>
      <w:r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sexual abuse of Johnny Kitagawa and the suicide of a young actress of </w:t>
      </w:r>
      <w:r w:rsidR="007C5A5E">
        <w:rPr>
          <w:rFonts w:ascii="Century" w:hAnsi="Century" w:hint="eastAsia"/>
        </w:rPr>
        <w:t xml:space="preserve">the </w:t>
      </w:r>
      <w:r w:rsidRPr="00D82640">
        <w:rPr>
          <w:rFonts w:ascii="Century" w:hAnsi="Century"/>
        </w:rPr>
        <w:t>Takarazuka Revue.</w:t>
      </w:r>
      <w:r>
        <w:rPr>
          <w:rFonts w:ascii="Century" w:hAnsi="Century" w:hint="eastAsia"/>
        </w:rPr>
        <w:t xml:space="preserve">  </w:t>
      </w:r>
      <w:r w:rsidR="00E45A09">
        <w:rPr>
          <w:rFonts w:ascii="Century" w:hAnsi="Century" w:hint="eastAsia"/>
        </w:rPr>
        <w:t>⑥</w:t>
      </w:r>
      <w:r w:rsidRPr="00E45A09">
        <w:rPr>
          <w:rFonts w:ascii="Century" w:hAnsi="Century"/>
          <w:u w:val="single"/>
        </w:rPr>
        <w:t xml:space="preserve">During difficult times, they will need to prove </w:t>
      </w:r>
      <w:r w:rsidR="007C5A5E">
        <w:rPr>
          <w:rFonts w:ascii="Century" w:hAnsi="Century" w:hint="eastAsia"/>
          <w:u w:val="single"/>
        </w:rPr>
        <w:t>their</w:t>
      </w:r>
      <w:r w:rsidRPr="00E45A09">
        <w:rPr>
          <w:rFonts w:ascii="Century" w:hAnsi="Century"/>
          <w:u w:val="single"/>
        </w:rPr>
        <w:t xml:space="preserve"> worth.</w:t>
      </w:r>
    </w:p>
    <w:p w14:paraId="7AE94BA3" w14:textId="3791ADE6" w:rsidR="00EF3B89" w:rsidRPr="006D448A" w:rsidRDefault="006D448A" w:rsidP="00D82640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6D448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institute機関　　　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="00B10A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deceased ～ ：亡くなった～　　　　　</w:t>
      </w:r>
      <w:r w:rsidR="00EF3B89">
        <w:rPr>
          <w:rFonts w:ascii="UD デジタル 教科書体 NK-R" w:eastAsia="UD デジタル 教科書体 NK-R" w:hAnsi="Century"/>
          <w:sz w:val="20"/>
          <w:szCs w:val="20"/>
        </w:rPr>
        <w:t>‘</w:t>
      </w:r>
      <w:r w:rsidR="00EF3B89">
        <w:rPr>
          <w:rFonts w:ascii="UD デジタル 教科書体 NK-R" w:eastAsia="UD デジタル 教科書体 NK-R" w:hAnsi="Century" w:hint="eastAsia"/>
          <w:sz w:val="20"/>
          <w:szCs w:val="20"/>
        </w:rPr>
        <w:t>power harassment</w:t>
      </w:r>
      <w:r w:rsidR="00EF3B89">
        <w:rPr>
          <w:rFonts w:ascii="UD デジタル 教科書体 NK-R" w:eastAsia="UD デジタル 教科書体 NK-R" w:hAnsi="Century"/>
          <w:sz w:val="20"/>
          <w:szCs w:val="20"/>
        </w:rPr>
        <w:t>’</w:t>
      </w:r>
      <w:r w:rsidR="00EF3B8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※和製英語なので、‘  ’が付いています　　　　perspective観点</w:t>
      </w:r>
      <w:r w:rsidR="00B10A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</w:t>
      </w:r>
      <w:r w:rsidR="00EF3B89">
        <w:rPr>
          <w:rFonts w:ascii="UD デジタル 教科書体 NK-R" w:eastAsia="UD デジタル 教科書体 NK-R" w:hAnsi="Century" w:hint="eastAsia"/>
          <w:sz w:val="20"/>
          <w:szCs w:val="20"/>
        </w:rPr>
        <w:t>incomparably比較にならないほど、飛び抜けて　　　　malicious悪意のある　　　　　jolt揺るがす    eruption爆発・噴出</w:t>
      </w:r>
      <w:r w:rsidR="00B10A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</w:t>
      </w:r>
      <w:r w:rsidR="00EF3B89">
        <w:rPr>
          <w:rFonts w:ascii="UD デジタル 教科書体 NK-R" w:eastAsia="UD デジタル 教科書体 NK-R" w:hAnsi="Century" w:hint="eastAsia"/>
          <w:sz w:val="20"/>
          <w:szCs w:val="20"/>
        </w:rPr>
        <w:t>prove one</w:t>
      </w:r>
      <w:r w:rsidR="00EF3B89">
        <w:rPr>
          <w:rFonts w:ascii="UD デジタル 教科書体 NK-R" w:eastAsia="UD デジタル 教科書体 NK-R" w:hAnsi="Century"/>
          <w:sz w:val="20"/>
          <w:szCs w:val="20"/>
        </w:rPr>
        <w:t>’</w:t>
      </w:r>
      <w:r w:rsidR="00EF3B89">
        <w:rPr>
          <w:rFonts w:ascii="UD デジタル 教科書体 NK-R" w:eastAsia="UD デジタル 教科書体 NK-R" w:hAnsi="Century" w:hint="eastAsia"/>
          <w:sz w:val="20"/>
          <w:szCs w:val="20"/>
        </w:rPr>
        <w:t>s worth自分の価値を証明する</w:t>
      </w:r>
      <w:r w:rsidR="00B10A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★(                                    )</w:t>
      </w:r>
    </w:p>
    <w:p w14:paraId="14615C26" w14:textId="77777777" w:rsidR="00D82640" w:rsidRPr="00E45A09" w:rsidRDefault="00D82640" w:rsidP="00D82640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33FE87DA" w14:textId="735E8AB9" w:rsidR="00D82640" w:rsidRPr="00E45A09" w:rsidRDefault="00E45A09" w:rsidP="00D82640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E45A09">
        <w:rPr>
          <w:rFonts w:ascii="UD デジタル 教科書体 NK-R" w:eastAsia="UD デジタル 教科書体 NK-R" w:hAnsi="Century" w:hint="eastAsia"/>
          <w:sz w:val="20"/>
          <w:szCs w:val="20"/>
        </w:rPr>
        <w:t>Q13　　嶋田社長は、</w:t>
      </w:r>
      <w:r w:rsidR="001F2150">
        <w:rPr>
          <w:rFonts w:ascii="UD デジタル 教科書体 NK-R" w:eastAsia="UD デジタル 教科書体 NK-R" w:hAnsi="Century" w:hint="eastAsia"/>
          <w:sz w:val="20"/>
          <w:szCs w:val="20"/>
        </w:rPr>
        <w:t>何に対する</w:t>
      </w:r>
      <w:r w:rsidRPr="00E45A09">
        <w:rPr>
          <w:rFonts w:ascii="UD デジタル 教科書体 NK-R" w:eastAsia="UD デジタル 教科書体 NK-R" w:hAnsi="Century" w:hint="eastAsia"/>
          <w:sz w:val="20"/>
          <w:szCs w:val="20"/>
        </w:rPr>
        <w:t>反省を述べましたか。</w:t>
      </w:r>
      <w:r w:rsidR="001F215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E45A09">
        <w:rPr>
          <w:rFonts w:ascii="UD デジタル 教科書体 NK-R" w:eastAsia="UD デジタル 教科書体 NK-R" w:hAnsi="Century" w:hint="eastAsia"/>
          <w:sz w:val="20"/>
          <w:szCs w:val="20"/>
        </w:rPr>
        <w:t>９段落</w:t>
      </w:r>
      <w:r w:rsidR="001F2150">
        <w:rPr>
          <w:rFonts w:ascii="UD デジタル 教科書体 NK-R" w:eastAsia="UD デジタル 教科書体 NK-R" w:hAnsi="Century" w:hint="eastAsia"/>
          <w:sz w:val="20"/>
          <w:szCs w:val="20"/>
        </w:rPr>
        <w:t>の内容</w:t>
      </w:r>
      <w:r w:rsidRPr="00E45A09">
        <w:rPr>
          <w:rFonts w:ascii="UD デジタル 教科書体 NK-R" w:eastAsia="UD デジタル 教科書体 NK-R" w:hAnsi="Century" w:hint="eastAsia"/>
          <w:sz w:val="20"/>
          <w:szCs w:val="20"/>
        </w:rPr>
        <w:t>を参考に</w:t>
      </w:r>
      <w:r w:rsidR="001F2150">
        <w:rPr>
          <w:rFonts w:ascii="UD デジタル 教科書体 NK-R" w:eastAsia="UD デジタル 教科書体 NK-R" w:hAnsi="Century" w:hint="eastAsia"/>
          <w:sz w:val="20"/>
          <w:szCs w:val="20"/>
        </w:rPr>
        <w:t>、反省点を２</w:t>
      </w:r>
      <w:r w:rsidRPr="00E45A09">
        <w:rPr>
          <w:rFonts w:ascii="UD デジタル 教科書体 NK-R" w:eastAsia="UD デジタル 教科書体 NK-R" w:hAnsi="Century" w:hint="eastAsia"/>
          <w:sz w:val="20"/>
          <w:szCs w:val="20"/>
        </w:rPr>
        <w:t>点</w:t>
      </w:r>
      <w:r w:rsidR="001F2150">
        <w:rPr>
          <w:rFonts w:ascii="UD デジタル 教科書体 NK-R" w:eastAsia="UD デジタル 教科書体 NK-R" w:hAnsi="Century" w:hint="eastAsia"/>
          <w:sz w:val="20"/>
          <w:szCs w:val="20"/>
        </w:rPr>
        <w:t>説明しましょう。</w:t>
      </w:r>
    </w:p>
    <w:p w14:paraId="03D454C1" w14:textId="77777777" w:rsidR="00E45A09" w:rsidRDefault="00E45A09" w:rsidP="00D82640">
      <w:pPr>
        <w:rPr>
          <w:rFonts w:ascii="UD デジタル 教科書体 NK-R" w:eastAsia="UD デジタル 教科書体 NK-R" w:hAnsi="Century"/>
        </w:rPr>
      </w:pPr>
    </w:p>
    <w:p w14:paraId="3D9E1196" w14:textId="77777777" w:rsidR="00E45A09" w:rsidRPr="00E45A09" w:rsidRDefault="00E45A09" w:rsidP="00D82640">
      <w:pPr>
        <w:rPr>
          <w:rFonts w:ascii="UD デジタル 教科書体 NK-R" w:eastAsia="UD デジタル 教科書体 NK-R" w:hAnsi="Century"/>
        </w:rPr>
      </w:pPr>
    </w:p>
    <w:p w14:paraId="2F885595" w14:textId="75EF992D" w:rsidR="00D82640" w:rsidRPr="00E45A09" w:rsidRDefault="00E45A09" w:rsidP="00D82640">
      <w:pPr>
        <w:rPr>
          <w:rFonts w:ascii="UD デジタル 教科書体 NK-R" w:eastAsia="UD デジタル 教科書体 NK-R" w:hAnsi="Century"/>
        </w:rPr>
      </w:pPr>
      <w:r w:rsidRPr="00E45A09">
        <w:rPr>
          <w:rFonts w:ascii="UD デジタル 教科書体 NK-R" w:eastAsia="UD デジタル 教科書体 NK-R" w:hAnsi="Century" w:hint="eastAsia"/>
        </w:rPr>
        <w:t>Q14　宝塚音楽学校には、どのような伝統が先輩から後輩に受け継がれていますか。</w:t>
      </w:r>
    </w:p>
    <w:p w14:paraId="14D5BDB5" w14:textId="77777777" w:rsidR="00E45A09" w:rsidRPr="00E45A09" w:rsidRDefault="00E45A09" w:rsidP="00D82640">
      <w:pPr>
        <w:rPr>
          <w:rFonts w:ascii="UD デジタル 教科書体 NK-R" w:eastAsia="UD デジタル 教科書体 NK-R" w:hAnsi="Century"/>
        </w:rPr>
      </w:pPr>
    </w:p>
    <w:p w14:paraId="141F8A02" w14:textId="03C417E7" w:rsidR="00D82640" w:rsidRPr="00E45A09" w:rsidRDefault="00E45A09" w:rsidP="00D82640">
      <w:pPr>
        <w:rPr>
          <w:rFonts w:ascii="UD デジタル 教科書体 NK-R" w:eastAsia="UD デジタル 教科書体 NK-R" w:hAnsi="Century"/>
        </w:rPr>
      </w:pPr>
      <w:r w:rsidRPr="00E45A09">
        <w:rPr>
          <w:rFonts w:ascii="UD デジタル 教科書体 NK-R" w:eastAsia="UD デジタル 教科書体 NK-R" w:hAnsi="Century" w:hint="eastAsia"/>
        </w:rPr>
        <w:t>Q15　下線⑤について：Do you agree with this opinion?</w:t>
      </w:r>
    </w:p>
    <w:p w14:paraId="0BC405EC" w14:textId="77777777" w:rsidR="00E45A09" w:rsidRPr="00E45A09" w:rsidRDefault="00E45A09" w:rsidP="00D82640">
      <w:pPr>
        <w:rPr>
          <w:rFonts w:ascii="UD デジタル 教科書体 NK-R" w:eastAsia="UD デジタル 教科書体 NK-R" w:hAnsi="Century"/>
        </w:rPr>
      </w:pPr>
    </w:p>
    <w:p w14:paraId="4D650664" w14:textId="77777777" w:rsidR="00E45A09" w:rsidRPr="00E45A09" w:rsidRDefault="00E45A09" w:rsidP="00D82640">
      <w:pPr>
        <w:rPr>
          <w:rFonts w:ascii="UD デジタル 教科書体 NK-R" w:eastAsia="UD デジタル 教科書体 NK-R" w:hAnsi="Century"/>
        </w:rPr>
      </w:pPr>
    </w:p>
    <w:p w14:paraId="6B92129C" w14:textId="7A23E069" w:rsidR="00D82640" w:rsidRPr="00E45A09" w:rsidRDefault="00E45A09" w:rsidP="00D82640">
      <w:pPr>
        <w:rPr>
          <w:rFonts w:ascii="UD デジタル 教科書体 NK-R" w:eastAsia="UD デジタル 教科書体 NK-R" w:hAnsi="Century"/>
        </w:rPr>
      </w:pPr>
      <w:r w:rsidRPr="00E45A09">
        <w:rPr>
          <w:rFonts w:ascii="UD デジタル 教科書体 NK-R" w:eastAsia="UD デジタル 教科書体 NK-R" w:hAnsi="Century" w:hint="eastAsia"/>
        </w:rPr>
        <w:t>Q16  自殺をした被害者の女性の妹は、姉の受けたハラスメントについて、何と言いましたか。</w:t>
      </w:r>
    </w:p>
    <w:p w14:paraId="6CFB1187" w14:textId="77777777" w:rsidR="00E45A09" w:rsidRPr="00E45A09" w:rsidRDefault="00E45A09" w:rsidP="00D82640">
      <w:pPr>
        <w:rPr>
          <w:rFonts w:ascii="UD デジタル 教科書体 NK-R" w:eastAsia="UD デジタル 教科書体 NK-R" w:hAnsi="Century"/>
        </w:rPr>
      </w:pPr>
    </w:p>
    <w:p w14:paraId="78740705" w14:textId="77777777" w:rsidR="00E45A09" w:rsidRDefault="00E45A09" w:rsidP="00D82640">
      <w:pPr>
        <w:rPr>
          <w:rFonts w:ascii="UD デジタル 教科書体 NK-R" w:eastAsia="UD デジタル 教科書体 NK-R" w:hAnsi="Century"/>
        </w:rPr>
      </w:pPr>
    </w:p>
    <w:p w14:paraId="13979F10" w14:textId="741583F3" w:rsidR="00D82640" w:rsidRPr="00E45A09" w:rsidRDefault="00E45A09" w:rsidP="00D82640">
      <w:pPr>
        <w:rPr>
          <w:rFonts w:ascii="UD デジタル 教科書体 NK-R" w:eastAsia="UD デジタル 教科書体 NK-R" w:hAnsi="Century"/>
        </w:rPr>
      </w:pPr>
      <w:r w:rsidRPr="00E45A09">
        <w:rPr>
          <w:rFonts w:ascii="UD デジタル 教科書体 NK-R" w:eastAsia="UD デジタル 教科書体 NK-R" w:hAnsi="Century" w:hint="eastAsia"/>
        </w:rPr>
        <w:t>Q17  What are the two big scandals that jolted the Japanese entertainment industry last year?</w:t>
      </w:r>
    </w:p>
    <w:p w14:paraId="7E6A63B8" w14:textId="77777777" w:rsidR="00E45A09" w:rsidRPr="00E45A09" w:rsidRDefault="00E45A09" w:rsidP="00D82640">
      <w:pPr>
        <w:rPr>
          <w:rFonts w:ascii="UD デジタル 教科書体 NK-R" w:eastAsia="UD デジタル 教科書体 NK-R" w:hAnsi="Century"/>
        </w:rPr>
      </w:pPr>
    </w:p>
    <w:p w14:paraId="226AE107" w14:textId="76DC59B5" w:rsidR="00D82640" w:rsidRPr="00E45A09" w:rsidRDefault="00E45A09" w:rsidP="00D82640">
      <w:pPr>
        <w:rPr>
          <w:rFonts w:ascii="UD デジタル 教科書体 NK-R" w:eastAsia="UD デジタル 教科書体 NK-R" w:hAnsi="Century"/>
        </w:rPr>
      </w:pPr>
      <w:r w:rsidRPr="00E45A09">
        <w:rPr>
          <w:rFonts w:ascii="UD デジタル 教科書体 NK-R" w:eastAsia="UD デジタル 教科書体 NK-R" w:hAnsi="Century" w:hint="eastAsia"/>
        </w:rPr>
        <w:t>Q18　下線⑥を訳しましょう。</w:t>
      </w:r>
    </w:p>
    <w:p w14:paraId="4AFDA7AA" w14:textId="77777777" w:rsidR="00D82640" w:rsidRPr="00E45A09" w:rsidRDefault="00D82640" w:rsidP="00D82640">
      <w:pPr>
        <w:rPr>
          <w:rFonts w:ascii="UD デジタル 教科書体 NK-R" w:eastAsia="UD デジタル 教科書体 NK-R" w:hAnsi="Century"/>
        </w:rPr>
      </w:pPr>
    </w:p>
    <w:p w14:paraId="65879441" w14:textId="77777777" w:rsidR="00D82640" w:rsidRPr="00E45A09" w:rsidRDefault="00D82640" w:rsidP="00D82640">
      <w:pPr>
        <w:rPr>
          <w:rFonts w:ascii="UD デジタル 教科書体 NK-R" w:eastAsia="UD デジタル 教科書体 NK-R" w:hAnsi="Century"/>
        </w:rPr>
      </w:pPr>
    </w:p>
    <w:p w14:paraId="0B0972B5" w14:textId="77777777" w:rsidR="00D82640" w:rsidRPr="00E45A09" w:rsidRDefault="00D82640" w:rsidP="00D82640">
      <w:pPr>
        <w:rPr>
          <w:rFonts w:ascii="UD デジタル 教科書体 NK-R" w:eastAsia="UD デジタル 教科書体 NK-R" w:hAnsi="Century"/>
        </w:rPr>
      </w:pPr>
    </w:p>
    <w:p w14:paraId="3B1DD370" w14:textId="77777777" w:rsidR="00D82640" w:rsidRDefault="00D82640" w:rsidP="00D82640">
      <w:pPr>
        <w:rPr>
          <w:rFonts w:ascii="Century" w:hAnsi="Century"/>
        </w:rPr>
      </w:pPr>
    </w:p>
    <w:p w14:paraId="7024014D" w14:textId="77777777" w:rsidR="00E45A09" w:rsidRDefault="00E45A09" w:rsidP="00D82640">
      <w:pPr>
        <w:rPr>
          <w:rFonts w:ascii="Century" w:hAnsi="Century"/>
        </w:rPr>
      </w:pPr>
    </w:p>
    <w:p w14:paraId="35CF60FA" w14:textId="77777777" w:rsidR="00D82640" w:rsidRDefault="00D82640" w:rsidP="00D82640">
      <w:pPr>
        <w:rPr>
          <w:rFonts w:ascii="Century" w:hAnsi="Century"/>
        </w:rPr>
      </w:pPr>
    </w:p>
    <w:p w14:paraId="190E09E1" w14:textId="77777777" w:rsidR="00D82640" w:rsidRDefault="00D82640" w:rsidP="00D82640">
      <w:pPr>
        <w:rPr>
          <w:rFonts w:ascii="Century" w:hAnsi="Century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0"/>
        <w:gridCol w:w="9014"/>
      </w:tblGrid>
      <w:tr w:rsidR="00E45A09" w:rsidRPr="00E45A09" w14:paraId="4680F560" w14:textId="77777777" w:rsidTr="00E45A09">
        <w:tc>
          <w:tcPr>
            <w:tcW w:w="1129" w:type="dxa"/>
          </w:tcPr>
          <w:p w14:paraId="54373665" w14:textId="0F011B84" w:rsidR="00E45A09" w:rsidRPr="00E45A09" w:rsidRDefault="00E45A09" w:rsidP="00D82640">
            <w:pPr>
              <w:rPr>
                <w:rFonts w:ascii="UD デジタル 教科書体 NK-R" w:eastAsia="UD デジタル 教科書体 NK-R" w:hAnsi="Century"/>
              </w:rPr>
            </w:pPr>
            <w:r w:rsidRPr="00E45A09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38894376" wp14:editId="0E5781F6">
                  <wp:extent cx="612251" cy="612251"/>
                  <wp:effectExtent l="0" t="0" r="0" b="0"/>
                  <wp:docPr id="1171038415" name="図 1171038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25" cy="61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22173B03" w14:textId="39B24624" w:rsidR="00E45A09" w:rsidRPr="00E45A09" w:rsidRDefault="00E45A09" w:rsidP="00E45A09">
            <w:pPr>
              <w:pStyle w:val="a5"/>
              <w:rPr>
                <w:rFonts w:ascii="UD デジタル 教科書体 NK-R" w:eastAsia="UD デジタル 教科書体 NK-R"/>
              </w:rPr>
            </w:pPr>
            <w:r w:rsidRPr="00E45A09">
              <w:rPr>
                <w:rFonts w:ascii="UD デジタル 教科書体 NK-R" w:eastAsia="UD デジタル 教科書体 NK-R" w:hint="eastAsia"/>
              </w:rPr>
              <w:t>宝塚音楽学校で合格発表　競争倍率は“過去最低”(2024年3月27日)</w:t>
            </w:r>
            <w:r>
              <w:rPr>
                <w:rFonts w:ascii="UD デジタル 教科書体 NK-R" w:eastAsia="UD デジタル 教科書体 NK-R" w:hint="eastAsia"/>
              </w:rPr>
              <w:t xml:space="preserve">　ANNnewsChannel</w:t>
            </w:r>
          </w:p>
          <w:p w14:paraId="49ED0CCB" w14:textId="5DD85912" w:rsidR="00E45A09" w:rsidRDefault="00BA56EE" w:rsidP="00D82640">
            <w:pPr>
              <w:rPr>
                <w:rFonts w:ascii="UD デジタル 教科書体 NK-R" w:eastAsia="UD デジタル 教科書体 NK-R" w:hAnsi="Century"/>
              </w:rPr>
            </w:pPr>
            <w:hyperlink r:id="rId11" w:history="1">
              <w:r w:rsidR="00E45A09" w:rsidRPr="00106649">
                <w:rPr>
                  <w:rStyle w:val="a3"/>
                  <w:rFonts w:ascii="UD デジタル 教科書体 NK-R" w:eastAsia="UD デジタル 教科書体 NK-R" w:hAnsi="Century"/>
                </w:rPr>
                <w:t>https://www.youtube.com/watch?v=3R8LFUF5h8I</w:t>
              </w:r>
            </w:hyperlink>
          </w:p>
          <w:p w14:paraId="652E9116" w14:textId="396D1255" w:rsidR="00E45A09" w:rsidRPr="00E45A09" w:rsidRDefault="00E45A09" w:rsidP="00D82640">
            <w:pPr>
              <w:rPr>
                <w:rFonts w:ascii="UD デジタル 教科書体 NK-R" w:eastAsia="UD デジタル 教科書体 NK-R" w:hAnsi="Century"/>
              </w:rPr>
            </w:pPr>
          </w:p>
        </w:tc>
      </w:tr>
    </w:tbl>
    <w:p w14:paraId="70FD1640" w14:textId="77777777" w:rsidR="00D82640" w:rsidRPr="00D82640" w:rsidRDefault="00D82640" w:rsidP="00D82640">
      <w:pPr>
        <w:rPr>
          <w:rFonts w:ascii="Century" w:hAnsi="Century"/>
          <w:sz w:val="32"/>
          <w:szCs w:val="32"/>
        </w:rPr>
      </w:pPr>
      <w:r w:rsidRPr="00D82640">
        <w:rPr>
          <w:rFonts w:ascii="Century" w:hAnsi="Century"/>
          <w:sz w:val="32"/>
          <w:szCs w:val="32"/>
        </w:rPr>
        <w:lastRenderedPageBreak/>
        <w:t>History of Takarazuka</w:t>
      </w:r>
    </w:p>
    <w:p w14:paraId="1DAB17EE" w14:textId="0E13A1A2" w:rsidR="00D82640" w:rsidRPr="00D82640" w:rsidRDefault="00D82640" w:rsidP="00D82640">
      <w:pPr>
        <w:rPr>
          <w:rFonts w:ascii="Century" w:hAnsi="Century"/>
        </w:rPr>
      </w:pPr>
      <w:r w:rsidRPr="003310A9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 w:rsidRPr="00D82640">
        <w:rPr>
          <w:rFonts w:ascii="Century" w:hAnsi="Century"/>
        </w:rPr>
        <w:t>The Takarazuka Revue was founded by Ichizo Kobayashi, a politician and president of Hankyu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Railways, in 1913. </w:t>
      </w:r>
      <w:r w:rsidR="00EF3B8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Kobayashi was also known as a man of culture with a love of the tea ceremony, fine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art, and theater.</w:t>
      </w:r>
    </w:p>
    <w:p w14:paraId="624C6B48" w14:textId="0479D326" w:rsidR="00D82640" w:rsidRPr="00D82640" w:rsidRDefault="00D82640" w:rsidP="00D82640">
      <w:pPr>
        <w:rPr>
          <w:rFonts w:ascii="Century" w:hAnsi="Century"/>
        </w:rPr>
      </w:pPr>
      <w:r w:rsidRPr="003310A9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Pr="00D82640">
        <w:rPr>
          <w:rFonts w:ascii="Century" w:hAnsi="Century"/>
        </w:rPr>
        <w:t>One of the most unique aspects of the Takarazuka Revue is that</w:t>
      </w:r>
      <w:bookmarkStart w:id="1" w:name="_Hlk163644297"/>
      <w:r w:rsidRPr="00D82640">
        <w:rPr>
          <w:rFonts w:ascii="Century" w:hAnsi="Century"/>
        </w:rPr>
        <w:t xml:space="preserve"> all the members are women. </w:t>
      </w:r>
      <w:bookmarkEnd w:id="1"/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When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western song and dance shows were becoming more popular in Meiji era, </w:t>
      </w:r>
      <w:r w:rsidR="004916BA">
        <w:rPr>
          <w:rFonts w:ascii="Century" w:hAnsi="Century" w:hint="eastAsia"/>
        </w:rPr>
        <w:t>①</w:t>
      </w:r>
      <w:r w:rsidRPr="004916BA">
        <w:rPr>
          <w:rFonts w:ascii="Century" w:hAnsi="Century"/>
          <w:u w:val="single"/>
        </w:rPr>
        <w:t>Kobayashi considered the kabuki</w:t>
      </w:r>
      <w:r w:rsidR="004916BA">
        <w:rPr>
          <w:rFonts w:ascii="Century" w:hAnsi="Century" w:hint="eastAsia"/>
          <w:u w:val="single"/>
        </w:rPr>
        <w:t xml:space="preserve"> </w:t>
      </w:r>
      <w:r w:rsidRPr="004916BA">
        <w:rPr>
          <w:rFonts w:ascii="Century" w:hAnsi="Century"/>
          <w:u w:val="single"/>
        </w:rPr>
        <w:t>theater to be old-fashioned and elitist.</w:t>
      </w:r>
      <w:r w:rsidRPr="00D82640">
        <w:rPr>
          <w:rFonts w:ascii="Century" w:hAnsi="Century"/>
        </w:rPr>
        <w:t xml:space="preserve">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He decided that an all-female theater group would be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popular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among the general public.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The first performance, Donburako,</w:t>
      </w:r>
      <w:r w:rsidR="00EF3B89">
        <w:rPr>
          <w:rFonts w:ascii="Century" w:hAnsi="Century" w:hint="eastAsia"/>
        </w:rPr>
        <w:t xml:space="preserve"> took place</w:t>
      </w:r>
      <w:r w:rsidRPr="00D82640">
        <w:rPr>
          <w:rFonts w:ascii="Century" w:hAnsi="Century"/>
        </w:rPr>
        <w:t xml:space="preserve"> in 1914.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 The motto of the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Takarazuka Revue is to live with purity, integrity, and beauty. </w:t>
      </w:r>
      <w:r w:rsidR="00075832">
        <w:rPr>
          <w:rFonts w:ascii="Century" w:hAnsi="Century" w:hint="eastAsia"/>
        </w:rPr>
        <w:t xml:space="preserve"> </w:t>
      </w:r>
    </w:p>
    <w:p w14:paraId="65C79215" w14:textId="0F844DDB" w:rsidR="00D82640" w:rsidRPr="00D82640" w:rsidRDefault="00D82640" w:rsidP="00EF3B89">
      <w:pPr>
        <w:pBdr>
          <w:bottom w:val="single" w:sz="4" w:space="1" w:color="auto"/>
        </w:pBdr>
        <w:rPr>
          <w:rFonts w:ascii="Century" w:hAnsi="Century"/>
        </w:rPr>
      </w:pPr>
      <w:r w:rsidRPr="003310A9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Pr="00D82640">
        <w:rPr>
          <w:rFonts w:ascii="Century" w:hAnsi="Century"/>
        </w:rPr>
        <w:t>Takarazuka’s first overseas performance was made from 1938 to 1939 in 25 cities in Germany, Italy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 xml:space="preserve">and Poland, in order to promote friendship among Germany, Italy and Japan. </w:t>
      </w:r>
      <w:r w:rsidR="00075832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After the war, the revue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company gained more popularity, and became busy performing both domestically and overseas.</w:t>
      </w:r>
      <w:r w:rsidR="003310A9"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Takarazuka performs for 2.5 million people each year</w:t>
      </w:r>
      <w:r w:rsidR="00EF3B89">
        <w:rPr>
          <w:rFonts w:ascii="Century" w:hAnsi="Century" w:hint="eastAsia"/>
        </w:rPr>
        <w:t>,</w:t>
      </w:r>
      <w:r w:rsidRPr="00D82640">
        <w:rPr>
          <w:rFonts w:ascii="Century" w:hAnsi="Century"/>
        </w:rPr>
        <w:t xml:space="preserve"> and the majority of its fans are women.</w:t>
      </w:r>
    </w:p>
    <w:p w14:paraId="343C18AE" w14:textId="6A22FCE7" w:rsidR="00D82640" w:rsidRPr="00D82640" w:rsidRDefault="00EF3B89" w:rsidP="00D82640">
      <w:pPr>
        <w:rPr>
          <w:rFonts w:ascii="Century" w:hAnsi="Century"/>
        </w:rPr>
      </w:pPr>
      <w:r>
        <w:rPr>
          <w:rFonts w:ascii="Century" w:hAnsi="Century" w:hint="eastAsia"/>
        </w:rPr>
        <w:t>tea ceremony</w:t>
      </w:r>
      <w:r>
        <w:rPr>
          <w:rFonts w:ascii="Century" w:hAnsi="Century" w:hint="eastAsia"/>
        </w:rPr>
        <w:t xml:space="preserve">茶道　　</w:t>
      </w:r>
      <w:r>
        <w:rPr>
          <w:rFonts w:ascii="Century" w:hAnsi="Century" w:hint="eastAsia"/>
        </w:rPr>
        <w:t xml:space="preserve"> fine art</w:t>
      </w:r>
      <w:r>
        <w:rPr>
          <w:rFonts w:ascii="Century" w:hAnsi="Century" w:hint="eastAsia"/>
        </w:rPr>
        <w:t xml:space="preserve">美術　　　</w:t>
      </w:r>
      <w:r>
        <w:rPr>
          <w:rFonts w:ascii="Century" w:hAnsi="Century" w:hint="eastAsia"/>
        </w:rPr>
        <w:t>elitist</w:t>
      </w:r>
      <w:r>
        <w:rPr>
          <w:rFonts w:ascii="Century" w:hAnsi="Century" w:hint="eastAsia"/>
        </w:rPr>
        <w:t xml:space="preserve">エリート主義の　　</w:t>
      </w:r>
      <w:r>
        <w:rPr>
          <w:rFonts w:ascii="Century" w:hAnsi="Century" w:hint="eastAsia"/>
        </w:rPr>
        <w:t xml:space="preserve"> integrity</w:t>
      </w:r>
      <w:r>
        <w:rPr>
          <w:rFonts w:ascii="Century" w:hAnsi="Century" w:hint="eastAsia"/>
        </w:rPr>
        <w:t xml:space="preserve">誠実さ　　</w:t>
      </w:r>
    </w:p>
    <w:p w14:paraId="0523990D" w14:textId="77777777" w:rsidR="00D82640" w:rsidRDefault="00D82640" w:rsidP="00D82640">
      <w:pPr>
        <w:rPr>
          <w:rFonts w:ascii="Century" w:hAnsi="Century"/>
        </w:rPr>
      </w:pPr>
    </w:p>
    <w:p w14:paraId="0E398C7A" w14:textId="33E5A5FB" w:rsidR="00EF3B89" w:rsidRDefault="00E45A09" w:rsidP="00D82640">
      <w:pPr>
        <w:rPr>
          <w:rFonts w:ascii="Century" w:hAnsi="Century"/>
        </w:rPr>
      </w:pPr>
      <w:r>
        <w:rPr>
          <w:rFonts w:ascii="Century" w:hAnsi="Century" w:hint="eastAsia"/>
        </w:rPr>
        <w:t xml:space="preserve">Q1  </w:t>
      </w:r>
      <w:r w:rsidR="004916BA">
        <w:rPr>
          <w:rFonts w:ascii="Century" w:hAnsi="Century" w:hint="eastAsia"/>
        </w:rPr>
        <w:t>Who founded the Takarazuka Revue? What is he known for?</w:t>
      </w:r>
    </w:p>
    <w:p w14:paraId="2D72D6EE" w14:textId="77777777" w:rsidR="004916BA" w:rsidRDefault="004916BA" w:rsidP="00D82640">
      <w:pPr>
        <w:rPr>
          <w:rFonts w:ascii="Century" w:hAnsi="Century"/>
        </w:rPr>
      </w:pPr>
    </w:p>
    <w:p w14:paraId="287912F5" w14:textId="30A7B90C" w:rsidR="00EF3B89" w:rsidRDefault="004916BA" w:rsidP="00D82640">
      <w:pPr>
        <w:rPr>
          <w:rFonts w:ascii="Century" w:hAnsi="Century"/>
        </w:rPr>
      </w:pPr>
      <w:r>
        <w:rPr>
          <w:rFonts w:ascii="Century" w:hAnsi="Century" w:hint="eastAsia"/>
        </w:rPr>
        <w:t xml:space="preserve">Q2  </w:t>
      </w:r>
      <w:r>
        <w:rPr>
          <w:rFonts w:ascii="Century" w:hAnsi="Century" w:hint="eastAsia"/>
        </w:rPr>
        <w:t>下線①について：</w:t>
      </w:r>
      <w:r>
        <w:rPr>
          <w:rFonts w:ascii="Century" w:hAnsi="Century" w:hint="eastAsia"/>
        </w:rPr>
        <w:t>Do you think the Kabuki theater is old-fashioned and elitist?</w:t>
      </w:r>
    </w:p>
    <w:p w14:paraId="4D36BB26" w14:textId="77777777" w:rsidR="004916BA" w:rsidRDefault="004916BA" w:rsidP="00D82640">
      <w:pPr>
        <w:rPr>
          <w:rFonts w:ascii="Century" w:hAnsi="Century"/>
        </w:rPr>
      </w:pPr>
    </w:p>
    <w:p w14:paraId="3F5AD44D" w14:textId="77777777" w:rsidR="004916BA" w:rsidRDefault="004916BA" w:rsidP="00D82640">
      <w:pPr>
        <w:rPr>
          <w:rFonts w:ascii="Century" w:hAnsi="Century"/>
        </w:rPr>
      </w:pPr>
    </w:p>
    <w:p w14:paraId="6D71F2F3" w14:textId="47B6800A" w:rsidR="00EF3B89" w:rsidRDefault="004916BA" w:rsidP="00D82640">
      <w:pPr>
        <w:rPr>
          <w:rFonts w:ascii="Century" w:hAnsi="Century"/>
        </w:rPr>
      </w:pPr>
      <w:r>
        <w:rPr>
          <w:rFonts w:ascii="Century" w:hAnsi="Century" w:hint="eastAsia"/>
        </w:rPr>
        <w:t>Q3  When was the first performance made by the Takarazuka Revue?</w:t>
      </w:r>
    </w:p>
    <w:p w14:paraId="0C04176D" w14:textId="77777777" w:rsidR="004916BA" w:rsidRDefault="004916BA" w:rsidP="00D82640">
      <w:pPr>
        <w:rPr>
          <w:rFonts w:ascii="Century" w:hAnsi="Century"/>
        </w:rPr>
      </w:pPr>
    </w:p>
    <w:p w14:paraId="6DAAC788" w14:textId="1A8F718E" w:rsidR="00EF3B89" w:rsidRDefault="004916BA" w:rsidP="00D82640">
      <w:pPr>
        <w:rPr>
          <w:rFonts w:ascii="Century" w:hAnsi="Century"/>
        </w:rPr>
      </w:pPr>
      <w:r>
        <w:rPr>
          <w:rFonts w:ascii="Century" w:hAnsi="Century" w:hint="eastAsia"/>
        </w:rPr>
        <w:t>Q4  What is the motto of the Takarazuka Review?</w:t>
      </w:r>
    </w:p>
    <w:p w14:paraId="61457D05" w14:textId="77777777" w:rsidR="004916BA" w:rsidRDefault="004916BA" w:rsidP="00D82640">
      <w:pPr>
        <w:rPr>
          <w:rFonts w:ascii="Century" w:hAnsi="Century"/>
        </w:rPr>
      </w:pPr>
    </w:p>
    <w:p w14:paraId="1238DF2E" w14:textId="140364FA" w:rsidR="00EF3B89" w:rsidRPr="004916BA" w:rsidRDefault="004916BA" w:rsidP="00D82640">
      <w:pPr>
        <w:rPr>
          <w:rFonts w:ascii="Century" w:hAnsi="Century"/>
        </w:rPr>
      </w:pPr>
      <w:r>
        <w:rPr>
          <w:rFonts w:ascii="Century" w:hAnsi="Century" w:hint="eastAsia"/>
        </w:rPr>
        <w:t>Q5  Where and when was the first Takarazuka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>s overseas performance made?</w:t>
      </w:r>
    </w:p>
    <w:p w14:paraId="67A9CA67" w14:textId="77777777" w:rsidR="004916BA" w:rsidRDefault="004916BA" w:rsidP="00D82640">
      <w:pPr>
        <w:rPr>
          <w:rFonts w:ascii="Century" w:hAnsi="Century"/>
        </w:rPr>
      </w:pPr>
    </w:p>
    <w:p w14:paraId="073FE446" w14:textId="41DA1D7B" w:rsidR="00EF3B89" w:rsidRPr="004916BA" w:rsidRDefault="004916BA" w:rsidP="00D82640">
      <w:pPr>
        <w:rPr>
          <w:rFonts w:ascii="Century" w:hAnsi="Century"/>
        </w:rPr>
      </w:pPr>
      <w:r>
        <w:rPr>
          <w:rFonts w:ascii="Century" w:hAnsi="Century" w:hint="eastAsia"/>
        </w:rPr>
        <w:t>Q6  What was the purpose of its overseas performance?</w:t>
      </w:r>
    </w:p>
    <w:p w14:paraId="1EB2B179" w14:textId="77777777" w:rsidR="004916BA" w:rsidRDefault="004916BA" w:rsidP="00D82640">
      <w:pPr>
        <w:rPr>
          <w:rFonts w:ascii="Century" w:hAnsi="Century"/>
        </w:rPr>
      </w:pPr>
    </w:p>
    <w:p w14:paraId="5F11493B" w14:textId="0B9032AF" w:rsidR="00EF3B89" w:rsidRDefault="004916BA" w:rsidP="00D82640">
      <w:pPr>
        <w:rPr>
          <w:rFonts w:ascii="Century" w:hAnsi="Century"/>
        </w:rPr>
      </w:pPr>
      <w:r>
        <w:rPr>
          <w:rFonts w:ascii="Century" w:hAnsi="Century" w:hint="eastAsia"/>
        </w:rPr>
        <w:t xml:space="preserve">Q7  How many </w:t>
      </w:r>
      <w:r w:rsidR="00F94E7E">
        <w:rPr>
          <w:rFonts w:ascii="Century" w:hAnsi="Century" w:hint="eastAsia"/>
        </w:rPr>
        <w:t xml:space="preserve">fans </w:t>
      </w:r>
      <w:r>
        <w:rPr>
          <w:rFonts w:ascii="Century" w:hAnsi="Century" w:hint="eastAsia"/>
        </w:rPr>
        <w:t xml:space="preserve">enjoy Takarazuka shows each year?  </w:t>
      </w:r>
    </w:p>
    <w:p w14:paraId="0D5ED76F" w14:textId="77777777" w:rsidR="00EF3B89" w:rsidRDefault="00EF3B89" w:rsidP="00D82640">
      <w:pPr>
        <w:rPr>
          <w:rFonts w:ascii="Century" w:hAnsi="Century"/>
        </w:rPr>
      </w:pPr>
    </w:p>
    <w:p w14:paraId="3EFBFF1E" w14:textId="77777777" w:rsidR="00EF3B89" w:rsidRDefault="00EF3B89" w:rsidP="00D82640">
      <w:pPr>
        <w:rPr>
          <w:rFonts w:ascii="Century" w:hAnsi="Century"/>
        </w:rPr>
      </w:pPr>
    </w:p>
    <w:p w14:paraId="40FB11FC" w14:textId="77777777" w:rsidR="00EF3B89" w:rsidRDefault="00EF3B89" w:rsidP="00D82640">
      <w:pPr>
        <w:rPr>
          <w:rFonts w:ascii="Century" w:hAnsi="Century"/>
        </w:rPr>
      </w:pPr>
    </w:p>
    <w:p w14:paraId="0C4C8E3D" w14:textId="77777777" w:rsidR="00EF3B89" w:rsidRDefault="00EF3B89" w:rsidP="00D82640">
      <w:pPr>
        <w:rPr>
          <w:rFonts w:ascii="Century" w:hAnsi="Century"/>
        </w:rPr>
      </w:pPr>
    </w:p>
    <w:p w14:paraId="512EBE05" w14:textId="77777777" w:rsidR="00EF3B89" w:rsidRDefault="00EF3B89" w:rsidP="00D82640">
      <w:pPr>
        <w:rPr>
          <w:rFonts w:ascii="Century" w:hAnsi="Century"/>
        </w:rPr>
      </w:pPr>
    </w:p>
    <w:p w14:paraId="78B12013" w14:textId="77777777" w:rsidR="00EF3B89" w:rsidRDefault="00EF3B89" w:rsidP="00D82640">
      <w:pPr>
        <w:rPr>
          <w:rFonts w:ascii="Century" w:hAnsi="Century"/>
        </w:rPr>
      </w:pPr>
    </w:p>
    <w:p w14:paraId="32110EAD" w14:textId="77777777" w:rsidR="00EF3B89" w:rsidRDefault="00EF3B89" w:rsidP="00D82640">
      <w:pPr>
        <w:rPr>
          <w:rFonts w:ascii="Century" w:hAnsi="Century"/>
        </w:rPr>
      </w:pPr>
    </w:p>
    <w:p w14:paraId="3C1A02CF" w14:textId="77777777" w:rsidR="00EF3B89" w:rsidRDefault="00EF3B89" w:rsidP="00D82640">
      <w:pPr>
        <w:rPr>
          <w:rFonts w:ascii="Century" w:hAnsi="Century"/>
        </w:rPr>
      </w:pPr>
    </w:p>
    <w:p w14:paraId="6098F3CF" w14:textId="77777777" w:rsidR="00EF3B89" w:rsidRDefault="00EF3B89" w:rsidP="00D82640">
      <w:pPr>
        <w:rPr>
          <w:rFonts w:ascii="Century" w:hAnsi="Century"/>
        </w:rPr>
      </w:pPr>
    </w:p>
    <w:p w14:paraId="1130D5CB" w14:textId="77777777" w:rsidR="00EF3B89" w:rsidRDefault="00EF3B89" w:rsidP="00D82640">
      <w:pPr>
        <w:rPr>
          <w:rFonts w:ascii="Century" w:hAnsi="Century"/>
        </w:rPr>
      </w:pPr>
    </w:p>
    <w:p w14:paraId="5ADA5AE2" w14:textId="77777777" w:rsidR="00EF3B89" w:rsidRDefault="00EF3B89" w:rsidP="00D82640">
      <w:pPr>
        <w:rPr>
          <w:rFonts w:ascii="Century" w:hAnsi="Century"/>
        </w:rPr>
      </w:pPr>
    </w:p>
    <w:p w14:paraId="1B2A693C" w14:textId="77777777" w:rsidR="00EF3B89" w:rsidRDefault="00EF3B89" w:rsidP="00D82640">
      <w:pPr>
        <w:rPr>
          <w:rFonts w:ascii="Century" w:hAnsi="Century"/>
        </w:rPr>
      </w:pPr>
    </w:p>
    <w:p w14:paraId="243E368B" w14:textId="77777777" w:rsidR="00EF3B89" w:rsidRDefault="00EF3B89" w:rsidP="00D82640">
      <w:pPr>
        <w:rPr>
          <w:rFonts w:ascii="Century" w:hAnsi="Century"/>
        </w:rPr>
      </w:pPr>
    </w:p>
    <w:p w14:paraId="21E63C2B" w14:textId="28FE481D" w:rsidR="00EF3B89" w:rsidRDefault="00EF3B89" w:rsidP="00D82640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★次の文を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回ずつ読んで暗唱しましょう。</w:t>
      </w:r>
    </w:p>
    <w:p w14:paraId="68BE7C6E" w14:textId="285B4042" w:rsidR="00EF3B89" w:rsidRDefault="00656D96" w:rsidP="00656D96">
      <w:pPr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１．</w:t>
      </w:r>
      <w:r w:rsidR="00EF3B89" w:rsidRPr="00D82640">
        <w:rPr>
          <w:rFonts w:ascii="Century" w:hAnsi="Century"/>
        </w:rPr>
        <w:t>Japan's all-female musical theater company Takarazuka Revue has admitted all 14 incidents of</w:t>
      </w:r>
      <w:r w:rsidR="00EF3B89">
        <w:rPr>
          <w:rFonts w:ascii="Century" w:hAnsi="Century" w:hint="eastAsia"/>
        </w:rPr>
        <w:t xml:space="preserve"> </w:t>
      </w:r>
      <w:r w:rsidR="00EF3B89" w:rsidRPr="00D82640">
        <w:rPr>
          <w:rFonts w:ascii="Century" w:hAnsi="Century"/>
        </w:rPr>
        <w:t xml:space="preserve">harassment against an actress who committed suicide last year. </w:t>
      </w:r>
      <w:r w:rsidR="00EF3B89">
        <w:rPr>
          <w:rFonts w:ascii="Century" w:hAnsi="Century" w:hint="eastAsia"/>
        </w:rPr>
        <w:t xml:space="preserve"> </w:t>
      </w:r>
    </w:p>
    <w:p w14:paraId="363B9CBA" w14:textId="77777777" w:rsidR="00EF3B89" w:rsidRDefault="00EF3B89" w:rsidP="00D82640">
      <w:pPr>
        <w:rPr>
          <w:rFonts w:ascii="Century" w:hAnsi="Century"/>
        </w:rPr>
      </w:pPr>
    </w:p>
    <w:p w14:paraId="15D56596" w14:textId="04D13F50" w:rsidR="00EF3B89" w:rsidRDefault="00656D96" w:rsidP="00D82640">
      <w:pPr>
        <w:rPr>
          <w:rFonts w:ascii="Century" w:hAnsi="Century"/>
        </w:rPr>
      </w:pPr>
      <w:r>
        <w:rPr>
          <w:rFonts w:ascii="Century" w:hAnsi="Century" w:hint="eastAsia"/>
        </w:rPr>
        <w:t>２．</w:t>
      </w:r>
      <w:r w:rsidR="00EF3B89" w:rsidRPr="00D82640">
        <w:rPr>
          <w:rFonts w:ascii="Century" w:hAnsi="Century"/>
        </w:rPr>
        <w:t>The</w:t>
      </w:r>
      <w:r w:rsidR="00EF3B89">
        <w:rPr>
          <w:rFonts w:ascii="Century" w:hAnsi="Century" w:hint="eastAsia"/>
        </w:rPr>
        <w:t>y</w:t>
      </w:r>
      <w:r w:rsidR="00EF3B89" w:rsidRPr="00D82640">
        <w:rPr>
          <w:rFonts w:ascii="Century" w:hAnsi="Century"/>
        </w:rPr>
        <w:t xml:space="preserve"> insult</w:t>
      </w:r>
      <w:r w:rsidR="00EF3B89">
        <w:rPr>
          <w:rFonts w:ascii="Century" w:hAnsi="Century" w:hint="eastAsia"/>
        </w:rPr>
        <w:t>ed her with messages that denied her dignity</w:t>
      </w:r>
      <w:r w:rsidR="00EF3B89" w:rsidRPr="00D82640">
        <w:rPr>
          <w:rFonts w:ascii="Century" w:hAnsi="Century"/>
        </w:rPr>
        <w:t xml:space="preserve"> through LINE app</w:t>
      </w:r>
      <w:r>
        <w:rPr>
          <w:rFonts w:ascii="Century" w:hAnsi="Century" w:hint="eastAsia"/>
        </w:rPr>
        <w:t>.</w:t>
      </w:r>
    </w:p>
    <w:p w14:paraId="3BE6F4B4" w14:textId="77777777" w:rsidR="00EF3B89" w:rsidRPr="00656D96" w:rsidRDefault="00EF3B89" w:rsidP="00D82640">
      <w:pPr>
        <w:rPr>
          <w:rFonts w:ascii="Century" w:hAnsi="Century"/>
        </w:rPr>
      </w:pPr>
    </w:p>
    <w:p w14:paraId="7924FAEC" w14:textId="32C2AB12" w:rsidR="00EF3B89" w:rsidRDefault="00656D96" w:rsidP="00D82640">
      <w:pPr>
        <w:rPr>
          <w:rFonts w:ascii="Century" w:hAnsi="Century"/>
        </w:rPr>
      </w:pPr>
      <w:r>
        <w:rPr>
          <w:rFonts w:ascii="Century" w:hAnsi="Century" w:hint="eastAsia"/>
        </w:rPr>
        <w:t>３．</w:t>
      </w:r>
      <w:r>
        <w:rPr>
          <w:rFonts w:ascii="Century" w:hAnsi="Century" w:hint="eastAsia"/>
        </w:rPr>
        <w:t>H</w:t>
      </w:r>
      <w:r w:rsidR="00EF3B89" w:rsidRPr="00D82640">
        <w:rPr>
          <w:rFonts w:ascii="Century" w:hAnsi="Century"/>
        </w:rPr>
        <w:t xml:space="preserve">er </w:t>
      </w:r>
      <w:r>
        <w:rPr>
          <w:rFonts w:ascii="Century" w:hAnsi="Century" w:hint="eastAsia"/>
        </w:rPr>
        <w:t xml:space="preserve">bereaved </w:t>
      </w:r>
      <w:r w:rsidR="00EF3B89" w:rsidRPr="00D82640">
        <w:rPr>
          <w:rFonts w:ascii="Century" w:hAnsi="Century"/>
        </w:rPr>
        <w:t>family had negotiated with the theater group over an apology and</w:t>
      </w:r>
      <w:r w:rsidR="00EF3B89">
        <w:rPr>
          <w:rFonts w:ascii="Century" w:hAnsi="Century" w:hint="eastAsia"/>
        </w:rPr>
        <w:t xml:space="preserve"> </w:t>
      </w:r>
      <w:r w:rsidR="00EF3B89" w:rsidRPr="00D82640">
        <w:rPr>
          <w:rFonts w:ascii="Century" w:hAnsi="Century"/>
        </w:rPr>
        <w:t xml:space="preserve">compensation. </w:t>
      </w:r>
      <w:r w:rsidR="00EF3B89">
        <w:rPr>
          <w:rFonts w:ascii="Century" w:hAnsi="Century" w:hint="eastAsia"/>
        </w:rPr>
        <w:t xml:space="preserve"> </w:t>
      </w:r>
    </w:p>
    <w:p w14:paraId="167EE627" w14:textId="77777777" w:rsidR="00EF3B89" w:rsidRDefault="00EF3B89" w:rsidP="00D82640">
      <w:pPr>
        <w:rPr>
          <w:rFonts w:ascii="Century" w:hAnsi="Century"/>
        </w:rPr>
      </w:pPr>
    </w:p>
    <w:p w14:paraId="2244F54A" w14:textId="52858424" w:rsidR="00D82640" w:rsidRPr="00D82640" w:rsidRDefault="00656D96" w:rsidP="004916BA">
      <w:pPr>
        <w:pBdr>
          <w:bottom w:val="single" w:sz="4" w:space="1" w:color="auto"/>
        </w:pBdr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４．</w:t>
      </w:r>
      <w:r w:rsidRPr="00D82640">
        <w:rPr>
          <w:rFonts w:ascii="Century" w:hAnsi="Century"/>
        </w:rPr>
        <w:t>In the Takarazuka Music School, there is a strict</w:t>
      </w:r>
      <w:r>
        <w:rPr>
          <w:rFonts w:ascii="Century" w:hAnsi="Century" w:hint="eastAsia"/>
        </w:rPr>
        <w:t xml:space="preserve"> </w:t>
      </w:r>
      <w:r w:rsidRPr="00D82640">
        <w:rPr>
          <w:rFonts w:ascii="Century" w:hAnsi="Century"/>
        </w:rPr>
        <w:t>hierarchy and discipline passed down as “tradition” from senior performers to new members.</w:t>
      </w:r>
    </w:p>
    <w:p w14:paraId="2E018746" w14:textId="48D2418C" w:rsidR="00D82640" w:rsidRDefault="004916BA" w:rsidP="00D82640">
      <w:pPr>
        <w:rPr>
          <w:rFonts w:ascii="Century" w:hAnsi="Century"/>
        </w:rPr>
      </w:pPr>
      <w:r>
        <w:rPr>
          <w:rFonts w:ascii="Century" w:hAnsi="Century" w:hint="eastAsia"/>
        </w:rPr>
        <w:t>（和訳）</w:t>
      </w:r>
    </w:p>
    <w:p w14:paraId="64CA515E" w14:textId="26C547BF" w:rsidR="004916BA" w:rsidRDefault="004916BA" w:rsidP="004916BA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１．メンバーが全員女性の日本の音楽歌劇会社、宝塚歌劇団は、昨年自殺をした女優に対する</w:t>
      </w:r>
      <w:r>
        <w:rPr>
          <w:rFonts w:ascii="Century" w:hAnsi="Century" w:hint="eastAsia"/>
        </w:rPr>
        <w:t>14</w:t>
      </w:r>
      <w:r>
        <w:rPr>
          <w:rFonts w:ascii="Century" w:hAnsi="Century" w:hint="eastAsia"/>
        </w:rPr>
        <w:t>件の全てのハラスメントを認めた</w:t>
      </w:r>
    </w:p>
    <w:p w14:paraId="63DF9EC9" w14:textId="77777777" w:rsidR="004916BA" w:rsidRPr="004916BA" w:rsidRDefault="004916BA" w:rsidP="00D82640">
      <w:pPr>
        <w:rPr>
          <w:rFonts w:ascii="Century" w:hAnsi="Century"/>
        </w:rPr>
      </w:pPr>
    </w:p>
    <w:p w14:paraId="42C10254" w14:textId="3ACF6835" w:rsidR="004916BA" w:rsidRPr="00656D96" w:rsidRDefault="004916BA" w:rsidP="00D82640">
      <w:pPr>
        <w:rPr>
          <w:rFonts w:ascii="Century" w:hAnsi="Century"/>
        </w:rPr>
      </w:pPr>
      <w:r>
        <w:rPr>
          <w:rFonts w:ascii="Century" w:hAnsi="Century" w:hint="eastAsia"/>
        </w:rPr>
        <w:t>２．彼らは</w:t>
      </w:r>
      <w:r>
        <w:rPr>
          <w:rFonts w:ascii="Century" w:hAnsi="Century" w:hint="eastAsia"/>
        </w:rPr>
        <w:t>LINE</w:t>
      </w:r>
      <w:r>
        <w:rPr>
          <w:rFonts w:ascii="Century" w:hAnsi="Century" w:hint="eastAsia"/>
        </w:rPr>
        <w:t>アプリを通じて、彼女の尊厳を否定するようなメッセージで彼女を侮辱した。</w:t>
      </w:r>
    </w:p>
    <w:p w14:paraId="206C078A" w14:textId="77777777" w:rsidR="00D82640" w:rsidRPr="00D82640" w:rsidRDefault="00D82640" w:rsidP="003B3F0E">
      <w:pPr>
        <w:rPr>
          <w:rFonts w:ascii="Century" w:hAnsi="Century"/>
        </w:rPr>
      </w:pPr>
    </w:p>
    <w:p w14:paraId="5C479014" w14:textId="074E0A65" w:rsidR="00D82640" w:rsidRDefault="004916BA" w:rsidP="003B3F0E">
      <w:pPr>
        <w:rPr>
          <w:rFonts w:ascii="Century" w:hAnsi="Century"/>
        </w:rPr>
      </w:pPr>
      <w:r>
        <w:rPr>
          <w:rFonts w:ascii="Century" w:hAnsi="Century" w:hint="eastAsia"/>
        </w:rPr>
        <w:t>３．彼女の遺族は、謝罪</w:t>
      </w:r>
      <w:r w:rsidR="00BA56EE">
        <w:rPr>
          <w:rFonts w:ascii="Century" w:hAnsi="Century" w:hint="eastAsia"/>
        </w:rPr>
        <w:t>と補償</w:t>
      </w:r>
      <w:r>
        <w:rPr>
          <w:rFonts w:ascii="Century" w:hAnsi="Century" w:hint="eastAsia"/>
        </w:rPr>
        <w:t>を巡って歌劇団と交渉を続けていた。</w:t>
      </w:r>
    </w:p>
    <w:p w14:paraId="1870012F" w14:textId="77777777" w:rsidR="004916BA" w:rsidRDefault="004916BA" w:rsidP="003B3F0E">
      <w:pPr>
        <w:rPr>
          <w:rFonts w:ascii="Century" w:hAnsi="Century"/>
        </w:rPr>
      </w:pPr>
    </w:p>
    <w:p w14:paraId="7FC25B4C" w14:textId="59F5EA9B" w:rsidR="004916BA" w:rsidRPr="00D82640" w:rsidRDefault="004916BA" w:rsidP="003B3F0E">
      <w:pPr>
        <w:rPr>
          <w:rFonts w:ascii="Century" w:hAnsi="Century"/>
        </w:rPr>
      </w:pPr>
      <w:r>
        <w:rPr>
          <w:rFonts w:ascii="Century" w:hAnsi="Century" w:hint="eastAsia"/>
        </w:rPr>
        <w:t>４．宝塚音楽学校には、先輩から後輩に伝統として受け継がれる厳しいヒエラルキーと規律がある。</w:t>
      </w:r>
    </w:p>
    <w:p w14:paraId="086E0A19" w14:textId="77777777" w:rsidR="00D82640" w:rsidRDefault="00D82640" w:rsidP="003B3F0E"/>
    <w:p w14:paraId="17D4434A" w14:textId="77777777" w:rsidR="004916BA" w:rsidRDefault="004916BA" w:rsidP="003B3F0E"/>
    <w:p w14:paraId="26AE0EA9" w14:textId="22BB9EEA" w:rsidR="004916BA" w:rsidRPr="004916BA" w:rsidRDefault="004916BA" w:rsidP="003B3F0E">
      <w:pPr>
        <w:rPr>
          <w:rFonts w:ascii="Century" w:hAnsi="Century"/>
        </w:rPr>
      </w:pPr>
      <w:r w:rsidRPr="004916BA">
        <w:rPr>
          <w:rFonts w:ascii="Century" w:hAnsi="Century"/>
        </w:rPr>
        <w:t>［</w:t>
      </w:r>
      <w:r w:rsidRPr="004916BA">
        <w:rPr>
          <w:rFonts w:ascii="Century" w:hAnsi="Century"/>
        </w:rPr>
        <w:t>Essay</w:t>
      </w:r>
      <w:r w:rsidRPr="004916BA">
        <w:rPr>
          <w:rFonts w:ascii="Century" w:hAnsi="Century"/>
        </w:rPr>
        <w:t>］</w:t>
      </w:r>
    </w:p>
    <w:p w14:paraId="65AEF780" w14:textId="34C48242" w:rsidR="004916BA" w:rsidRPr="004916BA" w:rsidRDefault="004916BA" w:rsidP="003B3F0E">
      <w:pPr>
        <w:rPr>
          <w:rFonts w:ascii="Century" w:hAnsi="Century" w:cs="Segoe UI"/>
          <w:color w:val="0D0D0D"/>
          <w:shd w:val="clear" w:color="auto" w:fill="FFFFFF"/>
        </w:rPr>
      </w:pPr>
      <w:r w:rsidRPr="004916BA">
        <w:rPr>
          <w:rFonts w:ascii="Century" w:hAnsi="Century"/>
        </w:rPr>
        <w:t>What are the common points b</w:t>
      </w:r>
      <w:r w:rsidRPr="004916BA">
        <w:rPr>
          <w:rFonts w:ascii="Century" w:hAnsi="Century" w:cs="Segoe UI"/>
          <w:color w:val="0D0D0D"/>
          <w:shd w:val="clear" w:color="auto" w:fill="FFFFFF"/>
        </w:rPr>
        <w:t xml:space="preserve">etween Kabuki and Takarazuka? </w:t>
      </w:r>
      <w:r>
        <w:rPr>
          <w:rFonts w:ascii="Century" w:hAnsi="Century" w:cs="Segoe UI" w:hint="eastAsia"/>
          <w:color w:val="0D0D0D"/>
          <w:shd w:val="clear" w:color="auto" w:fill="FFFFFF"/>
        </w:rPr>
        <w:t xml:space="preserve"> </w:t>
      </w:r>
      <w:r w:rsidRPr="004916BA">
        <w:rPr>
          <w:rFonts w:ascii="Century" w:hAnsi="Century" w:cs="Segoe UI"/>
          <w:color w:val="0D0D0D"/>
          <w:shd w:val="clear" w:color="auto" w:fill="FFFFFF"/>
        </w:rPr>
        <w:t xml:space="preserve">Give two points. </w:t>
      </w:r>
    </w:p>
    <w:p w14:paraId="27DDA401" w14:textId="77777777" w:rsidR="004916BA" w:rsidRDefault="004916BA" w:rsidP="003B3F0E">
      <w:pPr>
        <w:rPr>
          <w:rFonts w:ascii="Segoe UI" w:hAnsi="Segoe UI" w:cs="Segoe UI"/>
          <w:color w:val="0D0D0D"/>
          <w:shd w:val="clear" w:color="auto" w:fill="FFFFFF"/>
        </w:rPr>
      </w:pPr>
    </w:p>
    <w:p w14:paraId="4CE2CF42" w14:textId="77777777" w:rsidR="004916BA" w:rsidRDefault="004916BA" w:rsidP="003B3F0E">
      <w:pPr>
        <w:rPr>
          <w:rFonts w:ascii="Segoe UI" w:hAnsi="Segoe UI" w:cs="Segoe UI"/>
          <w:color w:val="0D0D0D"/>
          <w:shd w:val="clear" w:color="auto" w:fill="FFFFFF"/>
        </w:rPr>
      </w:pPr>
    </w:p>
    <w:p w14:paraId="140B4313" w14:textId="77777777" w:rsidR="004916BA" w:rsidRDefault="004916BA" w:rsidP="003B3F0E">
      <w:pPr>
        <w:rPr>
          <w:rFonts w:ascii="Segoe UI" w:hAnsi="Segoe UI" w:cs="Segoe UI"/>
          <w:color w:val="0D0D0D"/>
          <w:shd w:val="clear" w:color="auto" w:fill="FFFFFF"/>
        </w:rPr>
      </w:pPr>
    </w:p>
    <w:p w14:paraId="4978CAAB" w14:textId="77777777" w:rsidR="004916BA" w:rsidRPr="004916BA" w:rsidRDefault="004916BA" w:rsidP="003B3F0E"/>
    <w:sectPr w:rsidR="004916BA" w:rsidRPr="004916BA" w:rsidSect="00D82640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5F0A8" w14:textId="77777777" w:rsidR="002C1C6D" w:rsidRDefault="002C1C6D" w:rsidP="002C1C6D">
      <w:r>
        <w:separator/>
      </w:r>
    </w:p>
  </w:endnote>
  <w:endnote w:type="continuationSeparator" w:id="0">
    <w:p w14:paraId="070C0E12" w14:textId="77777777" w:rsidR="002C1C6D" w:rsidRDefault="002C1C6D" w:rsidP="002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C7A0" w14:textId="77777777" w:rsidR="002C1C6D" w:rsidRDefault="002C1C6D" w:rsidP="002C1C6D">
      <w:r>
        <w:separator/>
      </w:r>
    </w:p>
  </w:footnote>
  <w:footnote w:type="continuationSeparator" w:id="0">
    <w:p w14:paraId="22AF7A13" w14:textId="77777777" w:rsidR="002C1C6D" w:rsidRDefault="002C1C6D" w:rsidP="002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14F1"/>
    <w:multiLevelType w:val="hybridMultilevel"/>
    <w:tmpl w:val="03AAFF26"/>
    <w:lvl w:ilvl="0" w:tplc="AB64A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C87625"/>
    <w:multiLevelType w:val="hybridMultilevel"/>
    <w:tmpl w:val="92C0454E"/>
    <w:lvl w:ilvl="0" w:tplc="1F8E03A8">
      <w:start w:val="3"/>
      <w:numFmt w:val="bullet"/>
      <w:lvlText w:val="-"/>
      <w:lvlJc w:val="left"/>
      <w:pPr>
        <w:ind w:left="78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307C3C67"/>
    <w:multiLevelType w:val="hybridMultilevel"/>
    <w:tmpl w:val="A446B8E8"/>
    <w:lvl w:ilvl="0" w:tplc="E1A2B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BD16FD4"/>
    <w:multiLevelType w:val="hybridMultilevel"/>
    <w:tmpl w:val="E02C9E50"/>
    <w:lvl w:ilvl="0" w:tplc="18C23D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8606155">
    <w:abstractNumId w:val="0"/>
  </w:num>
  <w:num w:numId="2" w16cid:durableId="1937126750">
    <w:abstractNumId w:val="3"/>
  </w:num>
  <w:num w:numId="3" w16cid:durableId="1139227490">
    <w:abstractNumId w:val="2"/>
  </w:num>
  <w:num w:numId="4" w16cid:durableId="125810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40"/>
    <w:rsid w:val="000332A1"/>
    <w:rsid w:val="000658BA"/>
    <w:rsid w:val="00075832"/>
    <w:rsid w:val="001413CF"/>
    <w:rsid w:val="001F2150"/>
    <w:rsid w:val="002B7D86"/>
    <w:rsid w:val="002C1C6D"/>
    <w:rsid w:val="002E2C77"/>
    <w:rsid w:val="003310A9"/>
    <w:rsid w:val="003B3F0E"/>
    <w:rsid w:val="004916BA"/>
    <w:rsid w:val="005074DB"/>
    <w:rsid w:val="00511306"/>
    <w:rsid w:val="005337D0"/>
    <w:rsid w:val="00574822"/>
    <w:rsid w:val="006017D5"/>
    <w:rsid w:val="00656D96"/>
    <w:rsid w:val="006D448A"/>
    <w:rsid w:val="0076025A"/>
    <w:rsid w:val="007B33D0"/>
    <w:rsid w:val="007C5A5E"/>
    <w:rsid w:val="008A4F2B"/>
    <w:rsid w:val="008E127D"/>
    <w:rsid w:val="00A06A17"/>
    <w:rsid w:val="00A3571E"/>
    <w:rsid w:val="00A647AC"/>
    <w:rsid w:val="00B037DE"/>
    <w:rsid w:val="00B10AB1"/>
    <w:rsid w:val="00BA56EE"/>
    <w:rsid w:val="00C646F6"/>
    <w:rsid w:val="00D268A9"/>
    <w:rsid w:val="00D82640"/>
    <w:rsid w:val="00E45A09"/>
    <w:rsid w:val="00EF3B89"/>
    <w:rsid w:val="00F9196B"/>
    <w:rsid w:val="00F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EC2523"/>
  <w15:chartTrackingRefBased/>
  <w15:docId w15:val="{D011ECB3-0FEC-4CF2-BF89-BF428715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6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264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D82640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C1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C6D"/>
  </w:style>
  <w:style w:type="paragraph" w:styleId="a8">
    <w:name w:val="footer"/>
    <w:basedOn w:val="a"/>
    <w:link w:val="a9"/>
    <w:uiPriority w:val="99"/>
    <w:unhideWhenUsed/>
    <w:rsid w:val="002C1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C6D"/>
  </w:style>
  <w:style w:type="table" w:styleId="aa">
    <w:name w:val="Table Grid"/>
    <w:basedOn w:val="a1"/>
    <w:uiPriority w:val="39"/>
    <w:rsid w:val="0050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17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R8LFUF5h8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suntv_news_Jap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197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15</cp:revision>
  <cp:lastPrinted>2024-04-10T10:50:00Z</cp:lastPrinted>
  <dcterms:created xsi:type="dcterms:W3CDTF">2024-04-07T02:04:00Z</dcterms:created>
  <dcterms:modified xsi:type="dcterms:W3CDTF">2024-04-13T13:58:00Z</dcterms:modified>
</cp:coreProperties>
</file>